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995C2D" w:rsidRDefault="00995C2D" w:rsidP="00DB70BA">
      <w:pPr>
        <w:pStyle w:val="a7"/>
        <w:jc w:val="center"/>
        <w:rPr>
          <w:sz w:val="20"/>
          <w:szCs w:val="20"/>
        </w:rPr>
      </w:pPr>
      <w:r w:rsidRPr="00995C2D">
        <w:rPr>
          <w:sz w:val="20"/>
          <w:szCs w:val="20"/>
        </w:rPr>
        <w:t xml:space="preserve">Раздел </w:t>
      </w:r>
      <w:r w:rsidRPr="00995C2D">
        <w:rPr>
          <w:sz w:val="20"/>
          <w:szCs w:val="20"/>
          <w:lang w:val="en-US"/>
        </w:rPr>
        <w:t>V</w:t>
      </w:r>
      <w:r w:rsidRPr="00995C2D">
        <w:rPr>
          <w:sz w:val="20"/>
          <w:szCs w:val="20"/>
        </w:rPr>
        <w:t xml:space="preserve">. </w:t>
      </w:r>
      <w:r w:rsidR="00DB70BA" w:rsidRPr="00995C2D">
        <w:rPr>
          <w:sz w:val="20"/>
          <w:szCs w:val="20"/>
        </w:rPr>
        <w:t>Перечень рекомендуемых мероприятий по улучшению условий труда</w:t>
      </w:r>
    </w:p>
    <w:p w:rsidR="00B3448B" w:rsidRPr="00995C2D" w:rsidRDefault="00B3448B" w:rsidP="00B3448B">
      <w:pPr>
        <w:rPr>
          <w:sz w:val="20"/>
        </w:rPr>
      </w:pPr>
    </w:p>
    <w:p w:rsidR="00B3448B" w:rsidRPr="00995C2D" w:rsidRDefault="00B3448B" w:rsidP="00B3448B">
      <w:pPr>
        <w:rPr>
          <w:sz w:val="20"/>
        </w:rPr>
      </w:pPr>
      <w:r w:rsidRPr="00995C2D">
        <w:rPr>
          <w:sz w:val="20"/>
        </w:rPr>
        <w:t>Наименование организации:</w:t>
      </w:r>
      <w:r w:rsidRPr="00995C2D">
        <w:rPr>
          <w:rStyle w:val="a9"/>
          <w:sz w:val="20"/>
        </w:rPr>
        <w:t xml:space="preserve"> </w:t>
      </w:r>
      <w:fldSimple w:instr=" DOCVARIABLE ceh_info \* MERGEFORMAT ">
        <w:r w:rsidR="00FF7960" w:rsidRPr="00FF7960">
          <w:rPr>
            <w:rStyle w:val="a9"/>
            <w:sz w:val="20"/>
          </w:rPr>
          <w:t xml:space="preserve"> Общество с ограниченной ответственностью "Златоустовский металлургический завод" </w:t>
        </w:r>
      </w:fldSimple>
      <w:r w:rsidRPr="00995C2D">
        <w:rPr>
          <w:rStyle w:val="a9"/>
          <w:sz w:val="20"/>
        </w:rPr>
        <w:t> </w:t>
      </w:r>
    </w:p>
    <w:p w:rsidR="00DB70BA" w:rsidRPr="00995C2D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95C2D" w:rsidTr="008B4051">
        <w:trPr>
          <w:jc w:val="center"/>
        </w:trPr>
        <w:tc>
          <w:tcPr>
            <w:tcW w:w="3049" w:type="dxa"/>
            <w:vAlign w:val="center"/>
          </w:tcPr>
          <w:p w:rsidR="00DB70BA" w:rsidRPr="00995C2D" w:rsidRDefault="00DB70BA" w:rsidP="00DB70BA">
            <w:pPr>
              <w:pStyle w:val="aa"/>
            </w:pPr>
            <w:bookmarkStart w:id="0" w:name="main_table"/>
            <w:bookmarkEnd w:id="0"/>
            <w:r w:rsidRPr="00995C2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95C2D" w:rsidRDefault="008B4051" w:rsidP="00DB70BA">
            <w:pPr>
              <w:pStyle w:val="aa"/>
            </w:pPr>
            <w:r w:rsidRPr="00995C2D">
              <w:t>Срок</w:t>
            </w:r>
            <w:r w:rsidRPr="00995C2D">
              <w:br/>
            </w:r>
            <w:r w:rsidR="00DB70BA" w:rsidRPr="00995C2D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Структурные подразделения, пр</w:t>
            </w:r>
            <w:r w:rsidRPr="00995C2D">
              <w:t>и</w:t>
            </w:r>
            <w:r w:rsidRPr="00995C2D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Отметка о выполнении</w:t>
            </w:r>
          </w:p>
        </w:tc>
      </w:tr>
      <w:tr w:rsidR="00DB70BA" w:rsidRPr="00995C2D" w:rsidTr="008B4051">
        <w:trPr>
          <w:jc w:val="center"/>
        </w:trPr>
        <w:tc>
          <w:tcPr>
            <w:tcW w:w="3049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1</w:t>
            </w:r>
          </w:p>
        </w:tc>
        <w:tc>
          <w:tcPr>
            <w:tcW w:w="3686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2</w:t>
            </w:r>
          </w:p>
        </w:tc>
        <w:tc>
          <w:tcPr>
            <w:tcW w:w="283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3</w:t>
            </w:r>
          </w:p>
        </w:tc>
        <w:tc>
          <w:tcPr>
            <w:tcW w:w="1384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4</w:t>
            </w:r>
          </w:p>
        </w:tc>
        <w:tc>
          <w:tcPr>
            <w:tcW w:w="3294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5</w:t>
            </w:r>
          </w:p>
        </w:tc>
        <w:tc>
          <w:tcPr>
            <w:tcW w:w="131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6</w:t>
            </w:r>
          </w:p>
        </w:tc>
      </w:tr>
      <w:tr w:rsidR="00FF7960" w:rsidRPr="00995C2D" w:rsidTr="008B4051">
        <w:trPr>
          <w:jc w:val="center"/>
        </w:trPr>
        <w:tc>
          <w:tcPr>
            <w:tcW w:w="3049" w:type="dxa"/>
            <w:vAlign w:val="center"/>
          </w:tcPr>
          <w:p w:rsidR="00FF7960" w:rsidRPr="00FF7960" w:rsidRDefault="00FF7960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Термокалибровочный цех</w:t>
            </w:r>
          </w:p>
        </w:tc>
        <w:tc>
          <w:tcPr>
            <w:tcW w:w="3686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</w:tr>
      <w:tr w:rsidR="00FF7960" w:rsidRPr="00995C2D" w:rsidTr="008B4051">
        <w:trPr>
          <w:jc w:val="center"/>
        </w:trPr>
        <w:tc>
          <w:tcPr>
            <w:tcW w:w="3049" w:type="dxa"/>
            <w:vAlign w:val="center"/>
          </w:tcPr>
          <w:p w:rsidR="00FF7960" w:rsidRPr="00FF7960" w:rsidRDefault="00FF7960" w:rsidP="00FF7960">
            <w:pPr>
              <w:pStyle w:val="aa"/>
              <w:jc w:val="left"/>
            </w:pPr>
            <w:r>
              <w:t>07.02. Заместитель начальника цеха  (общецеховый персонал), разряд 14</w:t>
            </w:r>
          </w:p>
        </w:tc>
        <w:tc>
          <w:tcPr>
            <w:tcW w:w="3686" w:type="dxa"/>
            <w:vAlign w:val="center"/>
          </w:tcPr>
          <w:p w:rsidR="00FF7960" w:rsidRPr="00995C2D" w:rsidRDefault="00FF7960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FF7960" w:rsidRPr="00995C2D" w:rsidRDefault="00FF7960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FF7960" w:rsidRPr="00995C2D" w:rsidRDefault="00297218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FF7960" w:rsidRPr="00995C2D" w:rsidRDefault="00297218" w:rsidP="00A677D4">
            <w:pPr>
              <w:pStyle w:val="aa"/>
              <w:jc w:val="left"/>
            </w:pPr>
            <w:r>
              <w:t>ТКЦ, УПЭБиОТ</w:t>
            </w:r>
          </w:p>
        </w:tc>
        <w:tc>
          <w:tcPr>
            <w:tcW w:w="1315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07.04. Начальник смены (в пр</w:t>
            </w:r>
            <w:r>
              <w:t>о</w:t>
            </w:r>
            <w:r>
              <w:t>мышленности) (общецеховый персонал), разряд 12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07.06. Бригадир на участках о</w:t>
            </w:r>
            <w:r>
              <w:t>с</w:t>
            </w:r>
            <w:r>
              <w:t>новного производства (по кр</w:t>
            </w:r>
            <w:r>
              <w:t>а</w:t>
            </w:r>
            <w:r>
              <w:t xml:space="preserve">нам) (общецеховый персонал),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07.11. Мастер  (печной участок), разряд 11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выдача специальной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07.12. Термист проката и труб  (печной участок),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помещение для отдыха, регл</w:t>
            </w:r>
            <w:r>
              <w:t>а</w:t>
            </w:r>
            <w:r>
              <w:t>ментация времени работы, в частности перерывы в работе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07.92. Термист проката и труб  (печной участок),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lastRenderedPageBreak/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помещение для отдыха, регл</w:t>
            </w:r>
            <w:r>
              <w:t>а</w:t>
            </w:r>
            <w:r>
              <w:t>ментация времени работы, в частности перерывы в работе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07.13. Огнеупорщик  (печной участок),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Для защиты рук от воздействия вибр</w:t>
            </w:r>
            <w:r>
              <w:t>а</w:t>
            </w:r>
            <w:r>
              <w:t>ции должны применяться антивибрац</w:t>
            </w:r>
            <w:r>
              <w:t>и</w:t>
            </w:r>
            <w:r>
              <w:t>онные рукавицы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выдача специальной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07.14. Газовщик  (печной уч</w:t>
            </w:r>
            <w:r>
              <w:t>а</w:t>
            </w:r>
            <w:r>
              <w:t>сток),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помещение для отдыха, регл</w:t>
            </w:r>
            <w:r>
              <w:t>а</w:t>
            </w:r>
            <w:r>
              <w:t>ментация времени работы, в частности перерывы в работе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07.93. Газовщик  (печной уч</w:t>
            </w:r>
            <w:r>
              <w:t>а</w:t>
            </w:r>
            <w:r>
              <w:t>сток),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помещение для отдыха, регл</w:t>
            </w:r>
            <w:r>
              <w:t>а</w:t>
            </w:r>
            <w:r>
              <w:t>ментация времени работы, в частности перерывы в работе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07.15. Машинист крана мета</w:t>
            </w:r>
            <w:r>
              <w:t>л</w:t>
            </w:r>
            <w:r>
              <w:t xml:space="preserve">лургического производства  </w:t>
            </w:r>
            <w:r>
              <w:lastRenderedPageBreak/>
              <w:t>(№3,12,18) (печной участок),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выдача специальной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07.84. Загрузчик термических печей   (печной участок),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помещение для отдыха, регл</w:t>
            </w:r>
            <w:r>
              <w:t>а</w:t>
            </w:r>
            <w:r>
              <w:t>ментация времени работы, в частности перерывы в работе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07.94. Загрузчик термических печей   (печной участок),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 целях профилактики неблагоприятн</w:t>
            </w:r>
            <w:r>
              <w:t>о</w:t>
            </w:r>
            <w:r>
              <w:t>го воздействия микроклимата должны быть использованы защитные мер</w:t>
            </w:r>
            <w:r>
              <w:t>о</w:t>
            </w:r>
            <w:r>
              <w:t>приятия: помещение для отдыха, регл</w:t>
            </w:r>
            <w:r>
              <w:t>а</w:t>
            </w:r>
            <w:r>
              <w:t>ментация времени работы, в частности перерывы в работе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Организовать проведение работ согла</w:t>
            </w:r>
            <w:r>
              <w:t>с</w:t>
            </w:r>
            <w:r>
              <w:t>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07.95. Бригадир по перемещ</w:t>
            </w:r>
            <w:r>
              <w:t>е</w:t>
            </w:r>
            <w:r>
              <w:t>нию сырья, полуфабрикатов и готовой продукции в процессе производства  (участок по ут</w:t>
            </w:r>
            <w:r>
              <w:t>и</w:t>
            </w:r>
            <w:r>
              <w:t>лизации/обезвреживанию отх</w:t>
            </w:r>
            <w:r>
              <w:t>о</w:t>
            </w:r>
            <w:r>
              <w:t>дов производства),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07.96А(07.96-1А). Аппаратчик </w:t>
            </w:r>
            <w:r>
              <w:lastRenderedPageBreak/>
              <w:t>пиролиза  (участок по утилиз</w:t>
            </w:r>
            <w:r>
              <w:t>а</w:t>
            </w:r>
            <w:r>
              <w:t>ции/обезвреживанию отходов производства),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Химический: Применение эффективных </w:t>
            </w:r>
            <w:r>
              <w:lastRenderedPageBreak/>
              <w:t>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вещества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Применение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07.16. Старший мастер (участок отделки горячекатаной стали), разряд 13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07.85. Мастер (участок отделки горячекатаной стали), разряд 11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07.17А(07.17-1А). Бригадир на отделке, сортировке, приемке, сдаче, пакетировке и упаковке металла и готовой продукции  (участок отделки горячекатаной стали),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07.18А(07.18-1А; 07.18-2А; 07.18-3А). Обработчик повер</w:t>
            </w:r>
            <w:r>
              <w:t>х</w:t>
            </w:r>
            <w:r>
              <w:t>ностных пороков металла  (по</w:t>
            </w:r>
            <w:r>
              <w:t>д</w:t>
            </w:r>
            <w:r>
              <w:t>весные наждаки) (участок о</w:t>
            </w:r>
            <w:r>
              <w:t>т</w:t>
            </w:r>
            <w:r>
              <w:t>делки горячекатаной стали), разряд 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07.19. Обработчик поверхнос</w:t>
            </w:r>
            <w:r>
              <w:t>т</w:t>
            </w:r>
            <w:r>
              <w:t>ных пороков металла (отрезные станки) (участок отделки гор</w:t>
            </w:r>
            <w:r>
              <w:t>я</w:t>
            </w:r>
            <w:r>
              <w:t xml:space="preserve">чекатаной стали), разряд 3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lastRenderedPageBreak/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локальной вибрации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дыхания.. Применение СИЗ органов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>Снижение уровня</w:t>
            </w:r>
            <w:r w:rsidR="00A677D4">
              <w:t xml:space="preserve"> воздействия вредного фактора.</w:t>
            </w: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07.20А(07.20-1А; 07.20-2А; 07.20-3А; 07.20-4А). Правил</w:t>
            </w:r>
            <w:r>
              <w:t>ь</w:t>
            </w:r>
            <w:r>
              <w:t xml:space="preserve">щик проката и труб (участок отделки горячекатаной стали),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07.21А(07.21-1А; 07.21-2А). Машинист крана металлургич</w:t>
            </w:r>
            <w:r>
              <w:t>е</w:t>
            </w:r>
            <w:r>
              <w:t>ского производства (краны №1,2,4,5) (участок отделки г</w:t>
            </w:r>
            <w:r>
              <w:t>о</w:t>
            </w:r>
            <w:r>
              <w:t>рячекатаной стали),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07.22. Бригадир на отделке, со</w:t>
            </w:r>
            <w:r>
              <w:t>р</w:t>
            </w:r>
            <w:r>
              <w:t>тировке, приемке, сдаче, пак</w:t>
            </w:r>
            <w:r>
              <w:t>е</w:t>
            </w:r>
            <w:r>
              <w:t>тировке и упаковке металла и готовой продукции  (участок отделки горячекатаной стали, бригада по отгрузке металла),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07.23. Старший мастер  (участок прутковой калибровки), разряд 13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07.24. Мастер  (участок прутк</w:t>
            </w:r>
            <w:r>
              <w:t>о</w:t>
            </w:r>
            <w:r>
              <w:t>вой калибровки), разряд 11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07.25. Мастер  (травилка) (уч</w:t>
            </w:r>
            <w:r>
              <w:t>а</w:t>
            </w:r>
            <w:r>
              <w:t>сток прутковой калибровки), разряд 10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07.26А(07.26-1А; 07.26-2А). О</w:t>
            </w:r>
            <w:r>
              <w:t>б</w:t>
            </w:r>
            <w:r>
              <w:lastRenderedPageBreak/>
              <w:t>работчик поверхностных пор</w:t>
            </w:r>
            <w:r>
              <w:t>о</w:t>
            </w:r>
            <w:r>
              <w:t xml:space="preserve">ков металла (участок прутковой калибровки), разряд 3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Тяжесть: Организовать проведение р</w:t>
            </w:r>
            <w:r>
              <w:t>а</w:t>
            </w:r>
            <w:r>
              <w:lastRenderedPageBreak/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Соблюдение требований по </w:t>
            </w:r>
            <w:r>
              <w:lastRenderedPageBreak/>
              <w:t xml:space="preserve">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07.27. Волочильщик  (участок прутковой калибровки),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07.28А(07.28-1А). Волочильщик  (участок прутковой калибровки),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07.29А(07.29-1А). Бригадир на отделке, сортировке, приемке, сдаче, пакетировке и упаковке металла и готовой продукции  (участок прутковой калибровки),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07.30А(07.30-1А; 07.30-2А). Правильщик проката и труб  (участок прутковой калибровки),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07.31. Термист проката и труб  (участок прутковой калибровки),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07.32. Термист проката и труб  </w:t>
            </w:r>
            <w:r>
              <w:lastRenderedPageBreak/>
              <w:t xml:space="preserve">(участок прутковой калибровки),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lastRenderedPageBreak/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07.33А(07.33-1А; 07.33-2А). Машинист крана металлургич</w:t>
            </w:r>
            <w:r>
              <w:t>е</w:t>
            </w:r>
            <w:r>
              <w:t>ского производства  (краны №8,9,15) (участок прутковой калибровки),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07.100. Бригадир на отделке, сортировке, приемке, сдаче, п</w:t>
            </w:r>
            <w:r>
              <w:t>а</w:t>
            </w:r>
            <w:r>
              <w:t>кетировке и упаковке металла и готовой продукции  (участок прутковой калибровки),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07.35. Шлифовщик  (участок прутковой калибровки),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07.36. Шлифовщик  (участок прутковой калибровки),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07.37. Слесарь-ремонтник  (уч</w:t>
            </w:r>
            <w:r>
              <w:t>а</w:t>
            </w:r>
            <w:r>
              <w:t>сток прутковой калибровки),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Освещение: Увеличить количество св</w:t>
            </w:r>
            <w:r>
              <w:t>е</w:t>
            </w:r>
            <w:r>
              <w:t>тильников, своевременно менять пер</w:t>
            </w:r>
            <w:r>
              <w:t>е</w:t>
            </w:r>
            <w:r>
              <w:t>горевшие лампы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07.38. Калильщик  (участок прутковой калибровки),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lastRenderedPageBreak/>
              <w:t>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07.86. Станочник широкого профиля  (участок прутковой калибровки),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07.40. Аппаратчик нейтрализ</w:t>
            </w:r>
            <w:r>
              <w:t>а</w:t>
            </w:r>
            <w:r>
              <w:t>ции (участок прутковой кали</w:t>
            </w:r>
            <w:r>
              <w:t>б</w:t>
            </w:r>
            <w:r>
              <w:t xml:space="preserve">ровки, станция нейтрализации),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07.41. Аппаратчик нейтрализ</w:t>
            </w:r>
            <w:r>
              <w:t>а</w:t>
            </w:r>
            <w:r>
              <w:t>ции (участок прутковой кали</w:t>
            </w:r>
            <w:r>
              <w:t>б</w:t>
            </w:r>
            <w:r>
              <w:t xml:space="preserve">ровки, станция нейтрализации),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07.42А(07.42-1А; 07.42-2А). Травильщик (участок прутковой калибровки, травильное отдел</w:t>
            </w:r>
            <w:r>
              <w:t>е</w:t>
            </w:r>
            <w:r>
              <w:t>ние),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07.43. Травильщик (участок прутковой калибровки, травил</w:t>
            </w:r>
            <w:r>
              <w:t>ь</w:t>
            </w:r>
            <w:r>
              <w:t>ное отделение),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07.44. Машинист крана мета</w:t>
            </w:r>
            <w:r>
              <w:t>л</w:t>
            </w:r>
            <w:r>
              <w:t>лургического производства  кран №19 (участок прутковой калибровки, травильное отдел</w:t>
            </w:r>
            <w:r>
              <w:t>е</w:t>
            </w:r>
            <w:r>
              <w:t xml:space="preserve">ние),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07.45. Старший мастер  (участок </w:t>
            </w:r>
            <w:r>
              <w:lastRenderedPageBreak/>
              <w:t>отделки металла (стали со сп</w:t>
            </w:r>
            <w:r>
              <w:t>е</w:t>
            </w:r>
            <w:r>
              <w:t>циальной отделкой поверхн</w:t>
            </w:r>
            <w:r>
              <w:t>о</w:t>
            </w:r>
            <w:r>
              <w:t xml:space="preserve">сти)), разряд 13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lastRenderedPageBreak/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lastRenderedPageBreak/>
              <w:t xml:space="preserve">07.46. Мастер  (участок отделки металла (стали со специальной отделкой поверхности)), разряд 11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07.48. Бригадир на отделке, со</w:t>
            </w:r>
            <w:r>
              <w:t>р</w:t>
            </w:r>
            <w:r>
              <w:t>тировке, приемке, сдаче, пак</w:t>
            </w:r>
            <w:r>
              <w:t>е</w:t>
            </w:r>
            <w:r>
              <w:t>тировке и упаковке металла и готовой продукции  (участок отделки металла (стали со сп</w:t>
            </w:r>
            <w:r>
              <w:t>е</w:t>
            </w:r>
            <w:r>
              <w:t>циальной отделкой поверхн</w:t>
            </w:r>
            <w:r>
              <w:t>о</w:t>
            </w:r>
            <w:r>
              <w:t>сти)),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07.47. Бригадир на отделке, со</w:t>
            </w:r>
            <w:r>
              <w:t>р</w:t>
            </w:r>
            <w:r>
              <w:t>тировке, приемке, сдаче, пак</w:t>
            </w:r>
            <w:r>
              <w:t>е</w:t>
            </w:r>
            <w:r>
              <w:t>тировке и упаковке металла и готовой продукции  (участок отделки металла (стали со сп</w:t>
            </w:r>
            <w:r>
              <w:t>е</w:t>
            </w:r>
            <w:r>
              <w:t>циальной отделкой поверхн</w:t>
            </w:r>
            <w:r>
              <w:t>о</w:t>
            </w:r>
            <w:r>
              <w:t>сти)),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677D4" w:rsidRPr="00A677D4" w:rsidRDefault="00A677D4">
            <w:pPr>
              <w:rPr>
                <w:sz w:val="20"/>
              </w:rPr>
            </w:pPr>
          </w:p>
          <w:p w:rsidR="00A677D4" w:rsidRPr="00A677D4" w:rsidRDefault="00A677D4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07.49. Машинист крана мета</w:t>
            </w:r>
            <w:r>
              <w:t>л</w:t>
            </w:r>
            <w:r>
              <w:t>лургического производства  краны №10, 11 (участок отделки металла (стали со специальной отделкой поверхности)),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07.97. Машинист крана мета</w:t>
            </w:r>
            <w:r>
              <w:t>л</w:t>
            </w:r>
            <w:r>
              <w:t xml:space="preserve">лургического производства  </w:t>
            </w:r>
            <w:r>
              <w:lastRenderedPageBreak/>
              <w:t>краны №10, 11 (участок отделки металла (стали со специальной отделкой поверхности)),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07.50А(07.50-1А; 07.50-2А). Слесарь-ремонтник (участок отделки металла (стали со сп</w:t>
            </w:r>
            <w:r>
              <w:t>е</w:t>
            </w:r>
            <w:r>
              <w:t>циальной отделкой поверхн</w:t>
            </w:r>
            <w:r>
              <w:t>о</w:t>
            </w:r>
            <w:r>
              <w:t xml:space="preserve">сти)),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07.51. Слесарь-ремонтник (уч</w:t>
            </w:r>
            <w:r>
              <w:t>а</w:t>
            </w:r>
            <w:r>
              <w:t>сток отделки металла (стали со специальной отделкой повер</w:t>
            </w:r>
            <w:r>
              <w:t>х</w:t>
            </w:r>
            <w:r>
              <w:t xml:space="preserve">ности)),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07.52. Шлифовщик (участок о</w:t>
            </w:r>
            <w:r>
              <w:t>т</w:t>
            </w:r>
            <w:r>
              <w:t>делки металла (стали со спец</w:t>
            </w:r>
            <w:r>
              <w:t>и</w:t>
            </w:r>
            <w:r>
              <w:t>альной отделкой поверхности)),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07.53. Шлифовщик (участок о</w:t>
            </w:r>
            <w:r>
              <w:t>т</w:t>
            </w:r>
            <w:r>
              <w:t>делки металла (стали со спец</w:t>
            </w:r>
            <w:r>
              <w:t>и</w:t>
            </w:r>
            <w:r>
              <w:t xml:space="preserve">альной отделкой поверхности)), </w:t>
            </w:r>
            <w:r>
              <w:lastRenderedPageBreak/>
              <w:t>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07.54А(07.54-1А; 07.54-2А; 07.54-3А). Шлифовщик (участок отделки металла (стали со сп</w:t>
            </w:r>
            <w:r>
              <w:t>е</w:t>
            </w:r>
            <w:r>
              <w:t>циальной отделкой поверхн</w:t>
            </w:r>
            <w:r>
              <w:t>о</w:t>
            </w:r>
            <w:r>
              <w:t>сти)),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07.55А(07.55-1А; 07.55-2А; 07.55-3А; 07.55-4А). Шлифо</w:t>
            </w:r>
            <w:r>
              <w:t>в</w:t>
            </w:r>
            <w:r>
              <w:t>щик (участок отделки металла (стали со специальной отделкой поверхности)),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07.56. Бригадир на отделке, со</w:t>
            </w:r>
            <w:r>
              <w:t>р</w:t>
            </w:r>
            <w:r>
              <w:t>тировке, приемке, сдаче, пак</w:t>
            </w:r>
            <w:r>
              <w:t>е</w:t>
            </w:r>
            <w:r>
              <w:t>тировке и упаковке металла и готовой продукции (участок отделки металла (стали со сп</w:t>
            </w:r>
            <w:r>
              <w:t>е</w:t>
            </w:r>
            <w:r>
              <w:t>циальной отделкой поверхн</w:t>
            </w:r>
            <w:r>
              <w:t>о</w:t>
            </w:r>
            <w:r>
              <w:t xml:space="preserve">сти)),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07.57А(07.57-1А; 07.57-2А). Оператор обдирочных станков  (участок отделки металла (стали со специальной отделкой п</w:t>
            </w:r>
            <w:r>
              <w:t>о</w:t>
            </w:r>
            <w:r>
              <w:t xml:space="preserve">верхности)),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07.98. Оператор обдирочных </w:t>
            </w:r>
            <w:r>
              <w:lastRenderedPageBreak/>
              <w:t>станков  (участок отделки м</w:t>
            </w:r>
            <w:r>
              <w:t>е</w:t>
            </w:r>
            <w:r>
              <w:t xml:space="preserve">талла (стали со специальной отделкой поверхности)),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Аэрозоли ПФД: Применение СИЗ орг</w:t>
            </w:r>
            <w:r>
              <w:t>а</w:t>
            </w:r>
            <w:r>
              <w:lastRenderedPageBreak/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07.58. Слесарь-ремонтник  (уч</w:t>
            </w:r>
            <w:r>
              <w:t>а</w:t>
            </w:r>
            <w:r>
              <w:t>сток отделки металла (стали со специальной отделкой повер</w:t>
            </w:r>
            <w:r>
              <w:t>х</w:t>
            </w:r>
            <w:r>
              <w:t xml:space="preserve">ности)),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07.99. Старший мастер (участок бунтовой калибровки), разряд 13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07.105. Мастер (участок бунт</w:t>
            </w:r>
            <w:r>
              <w:t>о</w:t>
            </w:r>
            <w:r>
              <w:t>вой калибровки), разряд 11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07.60А(07.60-1А; 07.60-2А; 07.60-3А; 07.60-4А; 07.60-5А; 07.60-6А; 07.60-7А; 07.60-8А; 07.60-9А; 07.60-10А). Вол</w:t>
            </w:r>
            <w:r>
              <w:t>о</w:t>
            </w:r>
            <w:r>
              <w:t xml:space="preserve">чильщик проволоки  (участок бунтовой калибровки),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Разработать мероприятия по режиму труда работника с учетом тяж</w:t>
            </w:r>
            <w:r>
              <w:t>е</w:t>
            </w:r>
            <w:r>
              <w:t>сти трудового процесса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07.62А(07.62-1А). Машинист крана металлургического прои</w:t>
            </w:r>
            <w:r>
              <w:t>з</w:t>
            </w:r>
            <w:r>
              <w:t>водства (кран №16,17) (участок бунтовой калибровки),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07.101. Бригадир на отделке, сортировке, приемке, сдаче, п</w:t>
            </w:r>
            <w:r>
              <w:t>а</w:t>
            </w:r>
            <w:r>
              <w:lastRenderedPageBreak/>
              <w:t xml:space="preserve">кетировке и упаковке металла и готовой продукции (участок бунтовой калибровки), разряд 5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07.102. Сортировщик-сдатчик металла  (участок бунтовой к</w:t>
            </w:r>
            <w:r>
              <w:t>а</w:t>
            </w:r>
            <w:r>
              <w:t>либровки), разряд 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07.63. Термист проката и труб  (участок отжига металла в эле</w:t>
            </w:r>
            <w:r>
              <w:t>к</w:t>
            </w:r>
            <w:r>
              <w:t xml:space="preserve">тропечах),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07.64А(07.64-1А; 07.64-2А). Термист проката и труб  (уч</w:t>
            </w:r>
            <w:r>
              <w:t>а</w:t>
            </w:r>
            <w:r>
              <w:t>сток отжига металла в электр</w:t>
            </w:r>
            <w:r>
              <w:t>о</w:t>
            </w:r>
            <w:r>
              <w:t xml:space="preserve">печах), разряд 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07.65. Начальник службы  (р</w:t>
            </w:r>
            <w:r>
              <w:t>е</w:t>
            </w:r>
            <w:r>
              <w:t xml:space="preserve">монтная служба), разряд 14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07.66. Энергетик участка 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энерг</w:t>
            </w:r>
            <w:r>
              <w:t>о</w:t>
            </w:r>
            <w:r>
              <w:t xml:space="preserve">оборудования), разряд 10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07.67А(07.67-1А; 07.67-2А). </w:t>
            </w:r>
            <w:r>
              <w:lastRenderedPageBreak/>
              <w:t>Слесарь-ремонтник  (ремонтная служба, участок по ремонту и обслуживанию энергооборуд</w:t>
            </w:r>
            <w:r>
              <w:t>о</w:t>
            </w:r>
            <w:r>
              <w:t xml:space="preserve">вания),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Химический: Применение эффективных </w:t>
            </w:r>
            <w:r>
              <w:lastRenderedPageBreak/>
              <w:t>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вещества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07.68. Электрогазосварщик 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энерг</w:t>
            </w:r>
            <w:r>
              <w:t>о</w:t>
            </w:r>
            <w:r>
              <w:t>оборудования),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07.70. Старший мастер по р</w:t>
            </w:r>
            <w:r>
              <w:t>е</w:t>
            </w:r>
            <w:r>
              <w:t>монту оборудования (ремонтная служба, участок по ремонту и обслуживанию электрооборуд</w:t>
            </w:r>
            <w:r>
              <w:t>о</w:t>
            </w:r>
            <w:r>
              <w:t>вания), разряд 11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07.72А(07.72-1А; 07.72-2А). Электромонтер по ремонту и обслуживанию электрооборуд</w:t>
            </w:r>
            <w:r>
              <w:t>о</w:t>
            </w:r>
            <w:r>
              <w:t>вания (ремонтная служба, уч</w:t>
            </w:r>
            <w:r>
              <w:t>а</w:t>
            </w:r>
            <w:r>
              <w:t>сток по ремонту и обслужив</w:t>
            </w:r>
            <w:r>
              <w:t>а</w:t>
            </w:r>
            <w:r>
              <w:t>нию электрооборудования), ра</w:t>
            </w:r>
            <w:r>
              <w:t>з</w:t>
            </w:r>
            <w:r>
              <w:t xml:space="preserve">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07.73.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(ремонтная служба, участок по ремонту и обслуж</w:t>
            </w:r>
            <w:r>
              <w:t>и</w:t>
            </w:r>
            <w:r>
              <w:t>ванию электрооборудования),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07.74А(07.74-1А). Электромо</w:t>
            </w:r>
            <w:r>
              <w:t>н</w:t>
            </w:r>
            <w:r>
              <w:t>тер по ремонту и обслуживанию электрооборудования  (ремон</w:t>
            </w:r>
            <w:r>
              <w:t>т</w:t>
            </w:r>
            <w:r>
              <w:t>ная служба, участок по ремонту и обслуживанию электрообор</w:t>
            </w:r>
            <w:r>
              <w:t>у</w:t>
            </w:r>
            <w:r>
              <w:t>дования, бригада по ремонту и обслуживанию кранового эле</w:t>
            </w:r>
            <w:r>
              <w:t>к</w:t>
            </w:r>
            <w:r>
              <w:t xml:space="preserve">трооборудования),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07.75. Старший мастер по р</w:t>
            </w:r>
            <w:r>
              <w:t>е</w:t>
            </w:r>
            <w:r>
              <w:t xml:space="preserve">монту оборудования (ремонтная служба, участок по ремонту и обслуживанию оборудования), разряд 11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07.103. Механик участка 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обор</w:t>
            </w:r>
            <w:r>
              <w:t>у</w:t>
            </w:r>
            <w:r>
              <w:t xml:space="preserve">дования), разряд 13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07.76А(07.76-1А; 07.76-2А; 07.76-3А; 07.76-4А; 07.76-5А; 07.76-6А; 07.76-7А). Слесарь-ремонтник  (ремонтная служба, участок по ремонту и обслуж</w:t>
            </w:r>
            <w:r>
              <w:t>и</w:t>
            </w:r>
            <w:r>
              <w:t>ванию оборудования),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07.77. Слесарь-ремонтник 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обор</w:t>
            </w:r>
            <w:r>
              <w:t>у</w:t>
            </w:r>
            <w:r>
              <w:t>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lastRenderedPageBreak/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Соблюдение требований по </w:t>
            </w:r>
            <w:r>
              <w:lastRenderedPageBreak/>
              <w:t xml:space="preserve">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lastRenderedPageBreak/>
              <w:t>07.78. Электрогазосварщик 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обор</w:t>
            </w:r>
            <w:r>
              <w:t>у</w:t>
            </w:r>
            <w:r>
              <w:t>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07.79. Электрогазосварщик 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обор</w:t>
            </w:r>
            <w:r>
              <w:t>у</w:t>
            </w:r>
            <w:r>
              <w:t>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07.80А(07.80-1А; 07.80-2А). Слесарь-ремонтник (ремонтная служба, участок по ремонту и обслуживанию оборудования),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07.81. Станочник широкого профиля (ремонтная служба, участок по ремонту и обслуж</w:t>
            </w:r>
            <w:r>
              <w:t>и</w:t>
            </w:r>
            <w:r>
              <w:t xml:space="preserve">ванию оборудования),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07.82. Слесарь-ремонтник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обор</w:t>
            </w:r>
            <w:r>
              <w:t>у</w:t>
            </w:r>
            <w:r>
              <w:t xml:space="preserve">дования, бригада по ремонту и обслуживанию оборудования печного участка),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07.83А(07.83-1А; 07.83-2А). Слесарь-ремонтник  (ремонтная служба, участок по ремонту и обслуживанию оборудования, бригада по ремонту и обслуж</w:t>
            </w:r>
            <w:r>
              <w:t>и</w:t>
            </w:r>
            <w:r>
              <w:t xml:space="preserve">ванию кранового оборудования),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07.89. Электрик участка (р</w:t>
            </w:r>
            <w:r>
              <w:t>е</w:t>
            </w:r>
            <w:r>
              <w:t>монтная служба, участок по р</w:t>
            </w:r>
            <w:r>
              <w:t>е</w:t>
            </w:r>
            <w:r>
              <w:t>монту и обслуживанию электр</w:t>
            </w:r>
            <w:r>
              <w:t>о</w:t>
            </w:r>
            <w:r>
              <w:t>оборудования), разряд 13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07.106. Машинист крана мета</w:t>
            </w:r>
            <w:r>
              <w:t>л</w:t>
            </w:r>
            <w:r>
              <w:t>лургического производства  (№7) (печной участок),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ТКЦ,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Паросиловой цех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23.03. Начальник участка (ту</w:t>
            </w:r>
            <w:r>
              <w:t>р</w:t>
            </w:r>
            <w:r>
              <w:t>бокомпрессорная станция), ра</w:t>
            </w:r>
            <w:r>
              <w:t>з</w:t>
            </w:r>
            <w:r>
              <w:t>ряд 12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23.04. Машинист компрессо</w:t>
            </w:r>
            <w:r>
              <w:t>р</w:t>
            </w:r>
            <w:r>
              <w:t>ных установок (турбокомпре</w:t>
            </w:r>
            <w:r>
              <w:t>с</w:t>
            </w:r>
            <w:r>
              <w:t xml:space="preserve">сорная станция),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 xml:space="preserve">23.05А(23.05-1А; 23.05-2А; 23.05-3А). Слесарь-ремонтник (турбокомпрессорная станция), </w:t>
            </w:r>
            <w:r>
              <w:lastRenderedPageBreak/>
              <w:t>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23.07. Машинист насосных у</w:t>
            </w:r>
            <w:r>
              <w:t>с</w:t>
            </w:r>
            <w:r>
              <w:t>тановок (№ 7) (участок вод</w:t>
            </w:r>
            <w:r>
              <w:t>о</w:t>
            </w:r>
            <w:r>
              <w:t>снабжения и оборотных циклов, водонасосные станции),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23.09А(23.09-1А). Слесарь-сантехник (участок водоснабж</w:t>
            </w:r>
            <w:r>
              <w:t>е</w:t>
            </w:r>
            <w:r>
              <w:t>ния и оборотных циклов, вод</w:t>
            </w:r>
            <w:r>
              <w:t>о</w:t>
            </w:r>
            <w:r>
              <w:t>насосные станции),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23.10А(23.10-1А; 23.10-2А). Слесарь-ремонтник (участок водоснабжения и оборотных циклов, оборотные циклы), ра</w:t>
            </w:r>
            <w:r>
              <w:t>з</w:t>
            </w:r>
            <w:r>
              <w:t>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23.12. Мастер (участок кисл</w:t>
            </w:r>
            <w:r>
              <w:t>о</w:t>
            </w:r>
            <w:r>
              <w:t>родной станции), разряд 10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23.13. Аппаратчик воздухора</w:t>
            </w:r>
            <w:r>
              <w:t>з</w:t>
            </w:r>
            <w:r>
              <w:t>деления (участок кислородной станции),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23.14. Машинист компрессо</w:t>
            </w:r>
            <w:r>
              <w:t>р</w:t>
            </w:r>
            <w:r>
              <w:t>ных установок (участок кисл</w:t>
            </w:r>
            <w:r>
              <w:t>о</w:t>
            </w:r>
            <w:r>
              <w:t>родной станции),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23.16А(23.16-1А; 23.16-2А; 23.16-3А; 23.16-4А; 23.16-5А). Слесарь-ремонтник (участок кислородной станции),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23.20А(23.20-1А; 23.20-2А; 23.20-3А; 23.20-4А; 23.20-5А; 23.20-6А; 23.20-7А; 23.20-8А). Слесарь-ремонтник (участок по ремонту и обслуживанию ме</w:t>
            </w:r>
            <w:r>
              <w:t>ж</w:t>
            </w:r>
            <w:r>
              <w:t>цеховых коммуникаций),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23.21. Слесарь-ремонтник (уч</w:t>
            </w:r>
            <w:r>
              <w:t>а</w:t>
            </w:r>
            <w:r>
              <w:t>сток по ремонту и обслужив</w:t>
            </w:r>
            <w:r>
              <w:t>а</w:t>
            </w:r>
            <w:r>
              <w:t>нию межцеховых коммуник</w:t>
            </w:r>
            <w:r>
              <w:t>а</w:t>
            </w:r>
            <w:r>
              <w:lastRenderedPageBreak/>
              <w:t>ций),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23.22. Газосварщик (участок по ремонту и обслуживанию ме</w:t>
            </w:r>
            <w:r>
              <w:t>ж</w:t>
            </w:r>
            <w:r>
              <w:t>цеховых коммуникаций),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23.24А(23.24-1А; 23.24-2А). Изолировщик на термоизоляции (участок по ремонту и обслуж</w:t>
            </w:r>
            <w:r>
              <w:t>и</w:t>
            </w:r>
            <w:r>
              <w:t>ванию межцеховых коммуник</w:t>
            </w:r>
            <w:r>
              <w:t>а</w:t>
            </w:r>
            <w:r>
              <w:t>ций), разряд 3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D70C5" w:rsidRPr="00A677D4" w:rsidRDefault="00FD70C5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23.44. Мастер по ремонту об</w:t>
            </w:r>
            <w:r>
              <w:t>о</w:t>
            </w:r>
            <w:r>
              <w:t>рудования (в промышленности) (участок по ремонту теплоте</w:t>
            </w:r>
            <w:r>
              <w:t>х</w:t>
            </w:r>
            <w:r>
              <w:t>нического оборудования) ра</w:t>
            </w:r>
            <w:r>
              <w:t>з</w:t>
            </w:r>
            <w:r>
              <w:t>ряд10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Микроклимат:В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23.25А(23.25-1А). Слесарь-ремонтник (участок по ремонту теплотехнического оборудов</w:t>
            </w:r>
            <w:r>
              <w:t>а</w:t>
            </w:r>
            <w:r>
              <w:t>ния),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23.28.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(участок по ремонту и обслуживанию электрообор</w:t>
            </w:r>
            <w:r>
              <w:t>у</w:t>
            </w:r>
            <w:r>
              <w:t xml:space="preserve">дования) (кислородная станция), разряд 6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23.29.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(участок по ремонту и обслуживанию электрообор</w:t>
            </w:r>
            <w:r>
              <w:t>у</w:t>
            </w:r>
            <w:r>
              <w:t>дования) (кислородная станция),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23.30А(23.30-1А; 23.30-2А; 23.30-3А). Электромонтер по ремонту и обслуживанию эле</w:t>
            </w:r>
            <w:r>
              <w:t>к</w:t>
            </w:r>
            <w:r>
              <w:t>трооборудования (участок по ремонту и обслуживанию эле</w:t>
            </w:r>
            <w:r>
              <w:t>к</w:t>
            </w:r>
            <w:r>
              <w:t>трооборудования) (ТКС, ВНС),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23.31.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(участок по ремонту и обслуживанию электрообор</w:t>
            </w:r>
            <w:r>
              <w:t>у</w:t>
            </w:r>
            <w:r>
              <w:t>дования) (турбокомпрессорная станция №1 и ВНС №10),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23.32.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(участок по ремонту и обслуживанию электрообор</w:t>
            </w:r>
            <w:r>
              <w:t>у</w:t>
            </w:r>
            <w:r>
              <w:t>дования) (водонасосная станция №7),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23.33.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(участок по ремонту и обслуживанию электрообор</w:t>
            </w:r>
            <w:r>
              <w:t>у</w:t>
            </w:r>
            <w:r>
              <w:t>дования) (водонасосная станция №8),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23.34.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(участок по ремонту и обслуживанию электрообор</w:t>
            </w:r>
            <w:r>
              <w:t>у</w:t>
            </w:r>
            <w:r>
              <w:t>дования) (водонасосная станция №5), разряд 4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23.36. Электрослесарь по ремо</w:t>
            </w:r>
            <w:r>
              <w:t>н</w:t>
            </w:r>
            <w:r>
              <w:t>ту электрических машин (уч</w:t>
            </w:r>
            <w:r>
              <w:t>а</w:t>
            </w:r>
            <w:r>
              <w:t>сток по ремонту электрических машин),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23.37А(23.37-1А; 23.37-2А). Электрослесарь по ремонту электрических машин (участок по ремонту электрических м</w:t>
            </w:r>
            <w:r>
              <w:t>а</w:t>
            </w:r>
            <w:r>
              <w:t>шин),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23.38А(23.38-1А; 23.38-2А; 23.38-3А; 23.38-4А; 23.38-5А; 23.38-6А). Электромонтер по ремонту обмоток и изоляции электрооборудования (участок по ремонту электрических м</w:t>
            </w:r>
            <w:r>
              <w:t>а</w:t>
            </w:r>
            <w:r>
              <w:t>шин),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23.40. Мастер по ремонту об</w:t>
            </w:r>
            <w:r>
              <w:t>о</w:t>
            </w:r>
            <w:r>
              <w:t>рудования (в промышленности) (участок по ремонту электрич</w:t>
            </w:r>
            <w:r>
              <w:t>е</w:t>
            </w:r>
            <w:r>
              <w:t>ских машин, бригада по ремонту кранового оборудования в о</w:t>
            </w:r>
            <w:r>
              <w:t>с</w:t>
            </w:r>
            <w:r>
              <w:t>новных производственных ц</w:t>
            </w:r>
            <w:r>
              <w:t>е</w:t>
            </w:r>
            <w:r>
              <w:t>хах), разряд 10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Химический: Применение эффективных </w:t>
            </w:r>
            <w:r>
              <w:lastRenderedPageBreak/>
              <w:t>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вещества 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23.41А(23.41-1А; 23.41-2А; 23.41-3А). Электромонтер по ремонту и обслуживанию эле</w:t>
            </w:r>
            <w:r>
              <w:t>к</w:t>
            </w:r>
            <w:r>
              <w:t>трооборудования (участок по ремонту электрических машин, бригада по ремонту кранового оборудования в основных пр</w:t>
            </w:r>
            <w:r>
              <w:t>о</w:t>
            </w:r>
            <w:r>
              <w:t>изводственных цехах),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23.42. Начальник службы (газ</w:t>
            </w:r>
            <w:r>
              <w:t>о</w:t>
            </w:r>
            <w:r>
              <w:t xml:space="preserve">вая служба), разряд 12 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23.43А(23.43-1А). Слесарь-ремонтник (газовая служба),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Default="00297218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297218" w:rsidRPr="00A677D4" w:rsidRDefault="00297218">
            <w:pPr>
              <w:rPr>
                <w:sz w:val="20"/>
              </w:rPr>
            </w:pPr>
            <w:r w:rsidRPr="00A677D4">
              <w:rPr>
                <w:sz w:val="20"/>
              </w:rPr>
              <w:t>ПСЦ,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готовой продукции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297218" w:rsidRPr="00A677D4" w:rsidRDefault="002972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30.06. Бригадир на отделке, со</w:t>
            </w:r>
            <w:r>
              <w:t>р</w:t>
            </w:r>
            <w:r>
              <w:t>тировке, приемке, сдаче, пак</w:t>
            </w:r>
            <w:r>
              <w:t>е</w:t>
            </w:r>
            <w:r>
              <w:t>тировке и упаковке металла и готовой продукции (участок реализации готовой продукции), разряд 5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297218" w:rsidRPr="00A677D4" w:rsidRDefault="006D3749" w:rsidP="00AA32A9">
            <w:pPr>
              <w:pStyle w:val="aa"/>
              <w:jc w:val="left"/>
            </w:pPr>
            <w:r w:rsidRPr="00A677D4">
              <w:t>ЦГП,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30.07А(30.07-1А; 30.07-2А). Стропальщик (участок реализ</w:t>
            </w:r>
            <w:r>
              <w:t>а</w:t>
            </w:r>
            <w:r>
              <w:t>ции готовой продукции), разряд 4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30.08А(30.08-1А). Машинист крана (крановщик) (участок ре</w:t>
            </w:r>
            <w:r>
              <w:t>а</w:t>
            </w:r>
            <w:r>
              <w:t xml:space="preserve">лизации готовой продукции), </w:t>
            </w:r>
            <w:r>
              <w:lastRenderedPageBreak/>
              <w:t xml:space="preserve">разряд 4 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lastRenderedPageBreak/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lastRenderedPageBreak/>
              <w:t>вески)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lastRenderedPageBreak/>
              <w:t xml:space="preserve">Снижение уровня  вибрации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ЦГП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30.09. Машинист крана (кр</w:t>
            </w:r>
            <w:r>
              <w:t>а</w:t>
            </w:r>
            <w:r>
              <w:t xml:space="preserve">новщик) (участок реализации готовой продукции), разряд 4 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ЦГП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подготовки производства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</w:p>
        </w:tc>
        <w:tc>
          <w:tcPr>
            <w:tcW w:w="1384" w:type="dxa"/>
          </w:tcPr>
          <w:p w:rsidR="00297218" w:rsidRPr="00A677D4" w:rsidRDefault="00297218" w:rsidP="00297218">
            <w:pPr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297218" w:rsidRPr="00A677D4" w:rsidRDefault="002972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43.19. Кладовщик (участок те</w:t>
            </w:r>
            <w:r>
              <w:t>х</w:t>
            </w:r>
            <w:r>
              <w:t>нологического снабжения, скл</w:t>
            </w:r>
            <w:r>
              <w:t>а</w:t>
            </w:r>
            <w:r>
              <w:t>ды № 13 (обменного порядка), №14 (оборудование), склад пр</w:t>
            </w:r>
            <w:r>
              <w:t>о</w:t>
            </w:r>
            <w:r>
              <w:t>чей реализации), разряд 3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43.10. Кладовщик (участок те</w:t>
            </w:r>
            <w:r>
              <w:t>х</w:t>
            </w:r>
            <w:r>
              <w:t>нологического снабжения, склад № 4 строительные материалы: краски, РТИ), разряд 3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Химический: Использовать средства индивидуальной защиты органов дых</w:t>
            </w:r>
            <w:r>
              <w:t>а</w:t>
            </w:r>
            <w:r>
              <w:t>ния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воздействия вредного фактора на организм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43.11А(43.11-1А; 43.11-2А). Стропальщик (участок технол</w:t>
            </w:r>
            <w:r>
              <w:t>о</w:t>
            </w:r>
            <w:r>
              <w:t xml:space="preserve">гического снабжения), разряд 4 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43.12А(43.12-1А). Стропальщик (участок технологического снабжения), разряд 4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Шум: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43.16. Машинист крана (кр</w:t>
            </w:r>
            <w:r>
              <w:t>а</w:t>
            </w:r>
            <w:r>
              <w:t xml:space="preserve">новщик) (ремонтная служба), разряд 4 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6D3749" w:rsidRPr="00A677D4" w:rsidRDefault="006D374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ЦГП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 xml:space="preserve">43.20А(43.20-1А). Машинист крана (крановщик) (ремонтная </w:t>
            </w:r>
            <w:r>
              <w:lastRenderedPageBreak/>
              <w:t>служба), разряд 4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lastRenderedPageBreak/>
              <w:t>Шум: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</w:tcPr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6D3749" w:rsidRPr="00A677D4" w:rsidRDefault="006D374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ЦГП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ЦГП,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FF7960" w:rsidRPr="00995C2D" w:rsidTr="008B4051">
        <w:trPr>
          <w:jc w:val="center"/>
        </w:trPr>
        <w:tc>
          <w:tcPr>
            <w:tcW w:w="3049" w:type="dxa"/>
            <w:vAlign w:val="center"/>
          </w:tcPr>
          <w:p w:rsidR="00FF7960" w:rsidRPr="00FF7960" w:rsidRDefault="00FF7960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цех</w:t>
            </w:r>
          </w:p>
        </w:tc>
        <w:tc>
          <w:tcPr>
            <w:tcW w:w="3686" w:type="dxa"/>
            <w:vAlign w:val="center"/>
          </w:tcPr>
          <w:p w:rsidR="00FF7960" w:rsidRDefault="00FF796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F7960" w:rsidRDefault="00FF796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F7960" w:rsidRPr="00A677D4" w:rsidRDefault="00FF796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F7960" w:rsidRPr="00A677D4" w:rsidRDefault="00FF796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F7960" w:rsidRPr="00995C2D" w:rsidRDefault="00FF7960" w:rsidP="00DB70BA">
            <w:pPr>
              <w:pStyle w:val="aa"/>
            </w:pPr>
          </w:p>
        </w:tc>
      </w:tr>
      <w:tr w:rsidR="00297218" w:rsidRPr="00995C2D" w:rsidTr="00297218">
        <w:trPr>
          <w:jc w:val="center"/>
        </w:trPr>
        <w:tc>
          <w:tcPr>
            <w:tcW w:w="3049" w:type="dxa"/>
            <w:vAlign w:val="center"/>
          </w:tcPr>
          <w:p w:rsidR="00297218" w:rsidRPr="00FF7960" w:rsidRDefault="00297218" w:rsidP="00FF7960">
            <w:pPr>
              <w:pStyle w:val="aa"/>
              <w:jc w:val="left"/>
            </w:pPr>
            <w:r>
              <w:t>26.07. Машинист тепловоза (участок железнодорожного транспорта, локомотивное депо), разряд 6</w:t>
            </w:r>
          </w:p>
        </w:tc>
        <w:tc>
          <w:tcPr>
            <w:tcW w:w="3686" w:type="dxa"/>
            <w:vAlign w:val="center"/>
          </w:tcPr>
          <w:p w:rsidR="00297218" w:rsidRDefault="00297218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297218" w:rsidRDefault="0029721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297218" w:rsidRPr="00A677D4" w:rsidRDefault="00297218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297218" w:rsidRPr="00A677D4" w:rsidRDefault="006D3749" w:rsidP="00AA32A9">
            <w:pPr>
              <w:pStyle w:val="aa"/>
              <w:jc w:val="left"/>
            </w:pPr>
            <w:r w:rsidRPr="00A677D4">
              <w:t>ТрЦ, УПЭБиОТ</w:t>
            </w:r>
          </w:p>
        </w:tc>
        <w:tc>
          <w:tcPr>
            <w:tcW w:w="1315" w:type="dxa"/>
            <w:vAlign w:val="center"/>
          </w:tcPr>
          <w:p w:rsidR="00297218" w:rsidRPr="00995C2D" w:rsidRDefault="00297218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6D3749" w:rsidRPr="00995C2D" w:rsidTr="006D3749">
        <w:trPr>
          <w:trHeight w:val="1602"/>
          <w:jc w:val="center"/>
        </w:trPr>
        <w:tc>
          <w:tcPr>
            <w:tcW w:w="3049" w:type="dxa"/>
            <w:vAlign w:val="center"/>
          </w:tcPr>
          <w:p w:rsidR="006D3749" w:rsidRDefault="006D374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6D3749" w:rsidRPr="00995C2D" w:rsidTr="006D3749">
        <w:trPr>
          <w:jc w:val="center"/>
        </w:trPr>
        <w:tc>
          <w:tcPr>
            <w:tcW w:w="3049" w:type="dxa"/>
            <w:vAlign w:val="center"/>
          </w:tcPr>
          <w:p w:rsidR="006D3749" w:rsidRPr="00FF7960" w:rsidRDefault="006D3749" w:rsidP="00FF7960">
            <w:pPr>
              <w:pStyle w:val="aa"/>
              <w:jc w:val="left"/>
            </w:pPr>
            <w:r>
              <w:t>26.08. Машинист тепловоза (участок железнодорожного транспорта, локомотивное депо), разряд 6</w:t>
            </w:r>
          </w:p>
        </w:tc>
        <w:tc>
          <w:tcPr>
            <w:tcW w:w="3686" w:type="dxa"/>
            <w:vAlign w:val="center"/>
          </w:tcPr>
          <w:p w:rsidR="006D3749" w:rsidRDefault="006D374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6D3749" w:rsidRDefault="006D374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6D3749" w:rsidRPr="00A677D4" w:rsidRDefault="006D374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6D3749" w:rsidRPr="00A677D4" w:rsidRDefault="006D374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6D3749" w:rsidRPr="00995C2D" w:rsidRDefault="006D374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26.09. Помощник машиниста тепловоза (участок железнод</w:t>
            </w:r>
            <w:r>
              <w:t>о</w:t>
            </w:r>
            <w:r>
              <w:t>рожного транспорта, локом</w:t>
            </w:r>
            <w:r>
              <w:t>о</w:t>
            </w:r>
            <w:r>
              <w:t>тивное депо),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26.10. Помощник машиниста </w:t>
            </w:r>
            <w:r>
              <w:lastRenderedPageBreak/>
              <w:t>тепловоза (участок железнод</w:t>
            </w:r>
            <w:r>
              <w:t>о</w:t>
            </w:r>
            <w:r>
              <w:t>рожного транспорта, локом</w:t>
            </w:r>
            <w:r>
              <w:t>о</w:t>
            </w:r>
            <w:r>
              <w:t>тивное депо),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Вибрация(общ): Осуществлять ко</w:t>
            </w:r>
            <w:r>
              <w:t>н</w:t>
            </w:r>
            <w:r>
              <w:lastRenderedPageBreak/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 вибрации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26.19. Водитель автомобиля КАМАЗ 65115 борт (участок автомобильного транспорта, КАМАЗы и МАЗы),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26.59. Водитель автомобиля КАМАЗ 65115  борт (участок автомобильного транспорта, КАМАЗы и МАЗы),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26.20А(26.20-1А; 26.20-2А; 26.20-3А; 26.20-4А; 26.20-5А; 26.20-6А; 26.20-7А; 26.20-8А; 26.20-9А; 26.20-10А). Водитель автомобиля КАМАЗ (участок автомобильного транспорта, КАМАЗы и МАЗы),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26.23. Водитель автомобиля, автовышки и автогидроподъе</w:t>
            </w:r>
            <w:r>
              <w:t>м</w:t>
            </w:r>
            <w:r>
              <w:t>ника (стрела 22м,г/п 7тн.) (уч</w:t>
            </w:r>
            <w:r>
              <w:t>а</w:t>
            </w:r>
            <w:r>
              <w:t>сток автомобильного транспо</w:t>
            </w:r>
            <w:r>
              <w:t>р</w:t>
            </w:r>
            <w:r>
              <w:t>та, специализированные автом</w:t>
            </w:r>
            <w:r>
              <w:t>о</w:t>
            </w:r>
            <w:r>
              <w:t>били),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297218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26.24А(26.24-1А). Водитель а</w:t>
            </w:r>
            <w:r>
              <w:t>в</w:t>
            </w:r>
            <w:r>
              <w:t>томобиля (ЗИЛы) (участок а</w:t>
            </w:r>
            <w:r>
              <w:t>в</w:t>
            </w:r>
            <w:r>
              <w:t>томобильного транспорта), ра</w:t>
            </w:r>
            <w:r>
              <w:t>з</w:t>
            </w:r>
            <w:r>
              <w:t>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AA32A9">
            <w:pPr>
              <w:pStyle w:val="aa"/>
              <w:jc w:val="left"/>
            </w:pPr>
            <w:r w:rsidRPr="00A677D4"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297218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805C4D" w:rsidP="00805C4D">
            <w:pPr>
              <w:pStyle w:val="aa"/>
              <w:jc w:val="left"/>
            </w:pPr>
            <w:r w:rsidRPr="00A677D4"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26.25. Водитель автомобиля (а</w:t>
            </w:r>
            <w:r>
              <w:t>в</w:t>
            </w:r>
            <w:r>
              <w:t>тобусы) (участок автомобильн</w:t>
            </w:r>
            <w:r>
              <w:t>о</w:t>
            </w:r>
            <w:r>
              <w:t>го транспорта),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26.26. Водитель автомобиля (УАЗы) (участок автомобильн</w:t>
            </w:r>
            <w:r>
              <w:t>о</w:t>
            </w:r>
            <w:r>
              <w:t>го транспорта),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26.27. Водитель автомобиля (УАЗы) (участок автомобильн</w:t>
            </w:r>
            <w:r>
              <w:t>о</w:t>
            </w:r>
            <w:r>
              <w:t xml:space="preserve">го транспорта),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26.28А(26.28-1А; 26.28-2А; 26.28-3А; 26.28-4А; 26.28-5А; 26.28-6А; 26.28-7А; 26.28-8А; 26.28-9А; 26.28-10А; 26.28-11А). Водитель автомобиля (легковые автомобили) (участок автом</w:t>
            </w:r>
            <w:r>
              <w:t>о</w:t>
            </w:r>
            <w:r>
              <w:t>бильного транспорта),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805C4D">
            <w:pPr>
              <w:rPr>
                <w:sz w:val="20"/>
              </w:rPr>
            </w:pPr>
          </w:p>
          <w:p w:rsidR="00805C4D" w:rsidRPr="00A677D4" w:rsidRDefault="00805C4D" w:rsidP="00805C4D">
            <w:pPr>
              <w:rPr>
                <w:sz w:val="20"/>
              </w:rPr>
            </w:pPr>
          </w:p>
          <w:p w:rsidR="00AA32A9" w:rsidRPr="00A677D4" w:rsidRDefault="00AA32A9" w:rsidP="00805C4D">
            <w:pPr>
              <w:rPr>
                <w:sz w:val="20"/>
              </w:rPr>
            </w:pPr>
            <w:r w:rsidRPr="00A677D4">
              <w:rPr>
                <w:sz w:val="20"/>
              </w:rPr>
              <w:t>п</w:t>
            </w:r>
            <w:r w:rsidR="00805C4D" w:rsidRPr="00A677D4">
              <w:rPr>
                <w:sz w:val="20"/>
              </w:rPr>
              <w:t>о</w:t>
            </w:r>
            <w:r w:rsidRPr="00A677D4">
              <w:rPr>
                <w:sz w:val="20"/>
              </w:rPr>
              <w:t>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26.29. Водитель автомобиля МАЗ 54323 (участок автом</w:t>
            </w:r>
            <w:r>
              <w:t>о</w:t>
            </w:r>
            <w:r>
              <w:t>бильного транспорта, перевозка горячих слитков), разряд 7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26.31. Машинист экскаватора Нyundai (участок землеройной техники и благоустройства),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805C4D" w:rsidRPr="00A677D4" w:rsidRDefault="00805C4D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805C4D" w:rsidRPr="00A677D4" w:rsidRDefault="00805C4D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26.32А(26.32-1А). Машинист экскаватора (участок землеро</w:t>
            </w:r>
            <w:r>
              <w:t>й</w:t>
            </w:r>
            <w:r>
              <w:t>ной техники и благоустройства),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26.33. Дорожный рабочий (бр</w:t>
            </w:r>
            <w:r>
              <w:t>и</w:t>
            </w:r>
            <w:r>
              <w:t>гадир) (участок землеройной техники и благоустройства),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26.34А(26.34-1А; 26.34-2А; 26.34-3А; 26.34-4А). Дорожный рабочий (участок землеройной техники и благоустройства), разряд 2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 w:rsidP="009A7C66">
            <w:pPr>
              <w:rPr>
                <w:sz w:val="20"/>
              </w:rPr>
            </w:pPr>
          </w:p>
          <w:p w:rsidR="009A7C66" w:rsidRPr="00A677D4" w:rsidRDefault="009A7C66" w:rsidP="009A7C66">
            <w:pPr>
              <w:rPr>
                <w:sz w:val="20"/>
              </w:rPr>
            </w:pPr>
          </w:p>
          <w:p w:rsidR="00AA32A9" w:rsidRPr="00A677D4" w:rsidRDefault="00AA32A9" w:rsidP="009A7C66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26.36. Мастер (ремонтная слу</w:t>
            </w:r>
            <w:r>
              <w:t>ж</w:t>
            </w:r>
            <w:r>
              <w:t>ба, участок по ремонту и обсл</w:t>
            </w:r>
            <w:r>
              <w:t>у</w:t>
            </w:r>
            <w:r>
              <w:t>живанию ж/д транспорта и п</w:t>
            </w:r>
            <w:r>
              <w:t>у</w:t>
            </w:r>
            <w:r>
              <w:t>тей), разряд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26.37А(26.37-1А; 26.37-2А; 26.37-3А; 26.37-4А; 26.37-5А). Слесарь по ремонту подвижного состава (ремонтная служба, уч</w:t>
            </w:r>
            <w:r>
              <w:t>а</w:t>
            </w:r>
            <w:r>
              <w:t>сток по ремонту и обслужив</w:t>
            </w:r>
            <w:r>
              <w:t>а</w:t>
            </w:r>
            <w:r>
              <w:t xml:space="preserve">нию ж/д транспорта и путей, бригада по ремонту подвижного состава),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9A7C66" w:rsidRPr="00A677D4" w:rsidRDefault="009A7C66" w:rsidP="00297218">
            <w:pPr>
              <w:rPr>
                <w:sz w:val="20"/>
              </w:rPr>
            </w:pPr>
          </w:p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9A7C66" w:rsidRPr="00A677D4" w:rsidRDefault="009A7C66">
            <w:pPr>
              <w:rPr>
                <w:sz w:val="20"/>
              </w:rPr>
            </w:pPr>
          </w:p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26.38А(26.38-1А). Электросва</w:t>
            </w:r>
            <w:r>
              <w:t>р</w:t>
            </w:r>
            <w:r>
              <w:t xml:space="preserve">щик ручной сварки (ремонтная служба, участок по ремонту и </w:t>
            </w:r>
            <w:r>
              <w:lastRenderedPageBreak/>
              <w:t>обслуживанию ж/д транспорта и путей, бригада по ремонту по</w:t>
            </w:r>
            <w:r>
              <w:t>д</w:t>
            </w:r>
            <w:r>
              <w:t>вижного состава),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26.41А(26.41-1А). Монтер пути (ремонтная служба, участок по ремонту и обслуживанию ж/д транспорта и путей, бригада по ремонту ж/д путей),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26.60. Монтер пути (ремонтная служба, участок по ремонту и обслуживанию ж/д транспорта и путей, бригада по ремонту ж/д путей),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26.42А(26.42-1А; 26.42-2А; 26.42-3А; 26.42-4А). Монтер пути (ремонтная служба, уч</w:t>
            </w:r>
            <w:r>
              <w:t>а</w:t>
            </w:r>
            <w:r>
              <w:t>сток по ремонту и обслужив</w:t>
            </w:r>
            <w:r>
              <w:t>а</w:t>
            </w:r>
            <w:r>
              <w:t>нию ж/д транспорта и путей, бригада по ремонту ж/д путей),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297218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  <w:r w:rsidRPr="00A677D4"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297218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26.43А(26.43-1А). Машинист железнодорожно - строительных </w:t>
            </w:r>
            <w:r>
              <w:lastRenderedPageBreak/>
              <w:t>машин (ремонтная служба, уч</w:t>
            </w:r>
            <w:r>
              <w:t>а</w:t>
            </w:r>
            <w:r>
              <w:t>сток по ремонту и обслужив</w:t>
            </w:r>
            <w:r>
              <w:t>а</w:t>
            </w:r>
            <w:r>
              <w:t>нию ж/д транспорта и путей, путевые машины - ПМ-2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  <w:r w:rsidRPr="00A677D4"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26.44. Машинист бульдозера (Т-170) (ремонтная служба, участок по ремонту и обслуживанию ж/д транспорта и путей, путевые машины),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ТрЦ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26.47. Слесарь по топливной аппаратуре (ремонтная служба, участок по ремонту и обслуж</w:t>
            </w:r>
            <w:r>
              <w:t>и</w:t>
            </w:r>
            <w:r>
              <w:t>ванию автотранспорта),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26.49. Оператор заправочных станций (ремонтная служба, участок по ремонту и обслуж</w:t>
            </w:r>
            <w:r>
              <w:t>и</w:t>
            </w:r>
            <w:r>
              <w:t>ванию автотранспорта),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26.52А(26.52-1А). Слесарь-ремонтник (ремонтная служба, участок по ремонту и обслуж</w:t>
            </w:r>
            <w:r>
              <w:t>и</w:t>
            </w:r>
            <w:r>
              <w:t>ванию автотранспорта),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9A7C66" w:rsidRPr="00A677D4" w:rsidRDefault="009A7C66" w:rsidP="00297218">
            <w:pPr>
              <w:rPr>
                <w:sz w:val="20"/>
              </w:rPr>
            </w:pPr>
          </w:p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 w:rsidP="00297218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ТрЦ,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8B4051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32A9" w:rsidRPr="00A677D4" w:rsidRDefault="00AA32A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29.07. Старший мастер ко</w:t>
            </w:r>
            <w:r>
              <w:t>н</w:t>
            </w:r>
            <w:r>
              <w:t>трольный (участка, цеха) (уч</w:t>
            </w:r>
            <w:r>
              <w:t>а</w:t>
            </w:r>
            <w:r>
              <w:t xml:space="preserve">сток входного контроля, участок </w:t>
            </w:r>
            <w:r>
              <w:lastRenderedPageBreak/>
              <w:t>копрового цеха), разряд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9A7C66">
            <w:pPr>
              <w:pStyle w:val="aa"/>
              <w:jc w:val="left"/>
            </w:pPr>
            <w:r w:rsidRPr="00A677D4"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29.08. Контролер в производстве черных металлов (участок вхо</w:t>
            </w:r>
            <w:r>
              <w:t>д</w:t>
            </w:r>
            <w:r>
              <w:t>ного контроля, участок копров</w:t>
            </w:r>
            <w:r>
              <w:t>о</w:t>
            </w:r>
            <w:r>
              <w:t>го цеха, разделка легированных отходов),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29.09. Контролер в производстве черных металлов (участок вхо</w:t>
            </w:r>
            <w:r>
              <w:t>д</w:t>
            </w:r>
            <w:r>
              <w:t>ного контроля, участок копров</w:t>
            </w:r>
            <w:r>
              <w:t>о</w:t>
            </w:r>
            <w:r>
              <w:t xml:space="preserve">го цеха, разделка легированного лома),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29.10. Мастер контрольный (участка, цеха) (участок молот</w:t>
            </w:r>
            <w:r>
              <w:t>о</w:t>
            </w:r>
            <w:r>
              <w:t>вого цеха), разряд 9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29.11. Контролер в производстве черных металлов (участок мол</w:t>
            </w:r>
            <w:r>
              <w:t>о</w:t>
            </w:r>
            <w:r>
              <w:t xml:space="preserve">тового цеха, зачистка),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29.61. Контролер в производстве черных металлов (участок мол</w:t>
            </w:r>
            <w:r>
              <w:t>о</w:t>
            </w:r>
            <w:r>
              <w:t xml:space="preserve">тового цеха, зачистка),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29.12. Контролер в производстве черных металлов (участок мол</w:t>
            </w:r>
            <w:r>
              <w:t>о</w:t>
            </w:r>
            <w:r>
              <w:t>тового цеха, ковка),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Освещение: Для улучшений условий труда по фактору «освещение» и сн</w:t>
            </w:r>
            <w:r>
              <w:t>и</w:t>
            </w:r>
            <w:r>
              <w:t>жения класса условий труда рекоменд</w:t>
            </w:r>
            <w:r>
              <w:t>у</w:t>
            </w:r>
            <w:r>
              <w:t>ется усилить искусственное освещение.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Увеличение искусственной освещенности.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1 квартал 2026г.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29.13. Начальник участка (уч</w:t>
            </w:r>
            <w:r>
              <w:t>а</w:t>
            </w:r>
            <w:r>
              <w:t>сток ЭСПЦ №2), разряд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29.15. Мастер контрольный (участка, цеха) (участок ЭСПЦ </w:t>
            </w:r>
            <w:r>
              <w:lastRenderedPageBreak/>
              <w:t xml:space="preserve">№2), разряд 9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 xml:space="preserve">вия фактора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Освещение: Для улучшений условий труда по фактору «освещение» и сн</w:t>
            </w:r>
            <w:r>
              <w:t>и</w:t>
            </w:r>
            <w:r>
              <w:t>жения класса условий труда рекоменд</w:t>
            </w:r>
            <w:r>
              <w:t>у</w:t>
            </w:r>
            <w:r>
              <w:t>ется усилить искусственное освещение.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1 квартал 2026г.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29.16. Контролер в производстве черных металлов (участок ЭСПЦ №2),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 xml:space="preserve">вия фактора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Освещение: Для улучшений условий труда по фактору «освещение» и сн</w:t>
            </w:r>
            <w:r>
              <w:t>и</w:t>
            </w:r>
            <w:r>
              <w:t>жения класса условий труда рекоменд</w:t>
            </w:r>
            <w:r>
              <w:t>у</w:t>
            </w:r>
            <w:r>
              <w:t>ется усилить искусственное освещение.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Увеличение искусственной освещенности. 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1 квартал 2026г.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29.17. Начальник участка (уч</w:t>
            </w:r>
            <w:r>
              <w:t>а</w:t>
            </w:r>
            <w:r>
              <w:t xml:space="preserve">сток ЭСПЦ №3), разряд 11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29.19. Мастер контрольный (участка, цеха) (участок ЭСПЦ №3), разряд 9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Освещение: Для улучшений условий труда по фактору «освещение» и сн</w:t>
            </w:r>
            <w:r>
              <w:t>и</w:t>
            </w:r>
            <w:r>
              <w:t>жения класса условий труда рекоменд</w:t>
            </w:r>
            <w:r>
              <w:t>у</w:t>
            </w:r>
            <w:r>
              <w:t>ется усилить искусственное освещение.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Увеличение искусственной освещенности.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1 квартал 2026г.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29.20А(29.20-1А). Контролер в производстве черных металлов (участок ЭСПЦ №3 ОДП, ра</w:t>
            </w:r>
            <w:r>
              <w:t>з</w:t>
            </w:r>
            <w:r>
              <w:t xml:space="preserve">ливка),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lastRenderedPageBreak/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9A7C66">
            <w:pPr>
              <w:pStyle w:val="aa"/>
              <w:jc w:val="left"/>
            </w:pPr>
            <w:r w:rsidRPr="00A677D4"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Освещение: Для улучшений условий труда по фактору «освещение» и сн</w:t>
            </w:r>
            <w:r>
              <w:t>и</w:t>
            </w:r>
            <w:r>
              <w:t>жения класса условий труда рекоменд</w:t>
            </w:r>
            <w:r>
              <w:t>у</w:t>
            </w:r>
            <w:r>
              <w:t>ется усилить искусственное освещение.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</w:tcPr>
          <w:p w:rsidR="00AA32A9" w:rsidRPr="00A677D4" w:rsidRDefault="002C57B5">
            <w:pPr>
              <w:rPr>
                <w:sz w:val="20"/>
              </w:rPr>
            </w:pPr>
            <w:r w:rsidRPr="00A677D4">
              <w:rPr>
                <w:sz w:val="20"/>
              </w:rPr>
              <w:t>1 квартал 2026г.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29.56. Контролер в производстве черных металлов (участок ЭСПЦ №3),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29.21. Начальник участка (уч</w:t>
            </w:r>
            <w:r>
              <w:t>а</w:t>
            </w:r>
            <w:r>
              <w:t>сток неразрушающих методов контроля), разряд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29.22А(29.22-1А). Контролер в производстве черных металлов (участок неразрушающих мет</w:t>
            </w:r>
            <w:r>
              <w:t>о</w:t>
            </w:r>
            <w:r>
              <w:t>дов контроля, прокатного цеха №3),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9A7C66" w:rsidRPr="00A677D4" w:rsidRDefault="009A7C66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Освещение: Для улучшений условий труда по фактору «освещение» и сн</w:t>
            </w:r>
            <w:r>
              <w:t>и</w:t>
            </w:r>
            <w:r>
              <w:t>жения класса условий труда рекоменд</w:t>
            </w:r>
            <w:r>
              <w:t>у</w:t>
            </w:r>
            <w:r>
              <w:t>ется усилить искусственное освещение.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Увеличение искусственной освещенности </w:t>
            </w:r>
          </w:p>
        </w:tc>
        <w:tc>
          <w:tcPr>
            <w:tcW w:w="1384" w:type="dxa"/>
          </w:tcPr>
          <w:p w:rsidR="00AA32A9" w:rsidRPr="00A677D4" w:rsidRDefault="002C57B5">
            <w:pPr>
              <w:rPr>
                <w:sz w:val="20"/>
              </w:rPr>
            </w:pPr>
            <w:r w:rsidRPr="00A677D4">
              <w:rPr>
                <w:sz w:val="20"/>
              </w:rPr>
              <w:t>1 квартал 2026г.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29.24. Начальник участка (уч</w:t>
            </w:r>
            <w:r>
              <w:t>а</w:t>
            </w:r>
            <w:r>
              <w:t>сток прокатного цеха №1), ра</w:t>
            </w:r>
            <w:r>
              <w:t>з</w:t>
            </w:r>
            <w:r>
              <w:t>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29.26. Мастер контрольный (участка, цеха) (участок прока</w:t>
            </w:r>
            <w:r>
              <w:t>т</w:t>
            </w:r>
            <w:r>
              <w:t>ного цеха №1, прокатные ст</w:t>
            </w:r>
            <w:r>
              <w:t>а</w:t>
            </w:r>
            <w:r>
              <w:t>ны), разряд 9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29.31. Контролер в производстве черных металлов (посадка, стан "750") (участок прокатного цеха </w:t>
            </w:r>
            <w:r>
              <w:lastRenderedPageBreak/>
              <w:t>№1, прокатные станы),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Микроклимат: В целях профилактики неблагоприятного воздействия микр</w:t>
            </w:r>
            <w:r>
              <w:t>о</w:t>
            </w:r>
            <w:r>
              <w:t xml:space="preserve">климата должны быть использованы </w:t>
            </w:r>
            <w:r>
              <w:lastRenderedPageBreak/>
              <w:t>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29.28. Контролер в производстве черных металлов (посадка, стан "400") (участок прокатного цеха №1, прокатные станы),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29.32. Контролер в производстве черных металлов (посадка, стан "280") (участок прокатного цеха №1, прокатные станы),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29.27. Контролер в производстве черных металлов (выдача и п</w:t>
            </w:r>
            <w:r>
              <w:t>о</w:t>
            </w:r>
            <w:r>
              <w:t>садка стан "1150") (участок пр</w:t>
            </w:r>
            <w:r>
              <w:t>о</w:t>
            </w:r>
            <w:r>
              <w:t>катного цеха №1, прокатные станы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29.29. Контролер в производстве черных металлов (резка, стан "750") (участок прокатного цеха №1, прокатные станы),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29.30. Контролер в производстве </w:t>
            </w:r>
            <w:r>
              <w:lastRenderedPageBreak/>
              <w:t>черных металлов (резка, стан "400") (участок прокатного цеха №1, прокатные станы),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Шум: Рекомендуется использовать </w:t>
            </w:r>
            <w:r>
              <w:lastRenderedPageBreak/>
              <w:t>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  <w:r w:rsidRPr="00A677D4"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29.33. Контролер в производстве черных металлов (резка, стан "280") (участок прокатного цеха №1, прокатные станы),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29.34. Контролер в производстве черных металлов (отгрузка) (участок прокатного цеха №1, прокатные станы),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29.35. Контролер в производстве черных металлов (участок пр</w:t>
            </w:r>
            <w:r>
              <w:t>о</w:t>
            </w:r>
            <w:r>
              <w:t>катного цеха №1, чистка №5, участок зачистки металла), ра</w:t>
            </w:r>
            <w:r>
              <w:t>з</w:t>
            </w:r>
            <w:r>
              <w:t>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29.39А(29.39-1А). Контролер в производстве черных металлов (приемка, подвесные наждаки, обдирка, экспорт) (участок пр</w:t>
            </w:r>
            <w:r>
              <w:t>о</w:t>
            </w:r>
            <w:r>
              <w:t>катного цеха №3, участок отде</w:t>
            </w:r>
            <w:r>
              <w:t>л</w:t>
            </w:r>
            <w:r>
              <w:t>ки металла),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lastRenderedPageBreak/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Соблюдение требований по </w:t>
            </w:r>
            <w:r>
              <w:lastRenderedPageBreak/>
              <w:t xml:space="preserve">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29.40. Контролер в производстве черных металлов (участок пр</w:t>
            </w:r>
            <w:r>
              <w:t>о</w:t>
            </w:r>
            <w:r>
              <w:t>катного цеха №3, печной уч</w:t>
            </w:r>
            <w:r>
              <w:t>а</w:t>
            </w:r>
            <w:r>
              <w:t>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29.41. Контролер в производстве черных металлов (участок пр</w:t>
            </w:r>
            <w:r>
              <w:t>о</w:t>
            </w:r>
            <w:r>
              <w:t>катного цеха №3, участок ку</w:t>
            </w:r>
            <w:r>
              <w:t>з</w:t>
            </w:r>
            <w:r>
              <w:t xml:space="preserve">нечно-прессового комплекса),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29.43. Мастер контрольный (участка, цеха) (участок терм</w:t>
            </w:r>
            <w:r>
              <w:t>о</w:t>
            </w:r>
            <w:r>
              <w:t>калибровочного цеха), разряд 9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29.45. Контролер в производстве черных металлов (участок те</w:t>
            </w:r>
            <w:r>
              <w:t>р</w:t>
            </w:r>
            <w:r>
              <w:t>мокалибровочного цеха, печной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29.75А(29.75-1А; 29.75-2А; 29.75-3А). Контролер в прои</w:t>
            </w:r>
            <w:r>
              <w:t>з</w:t>
            </w:r>
            <w:r>
              <w:t>водстве черных металлов (о</w:t>
            </w:r>
            <w:r>
              <w:t>т</w:t>
            </w:r>
            <w:r>
              <w:t>грузка) (участок термокалибр</w:t>
            </w:r>
            <w:r>
              <w:t>о</w:t>
            </w:r>
            <w:r>
              <w:t>вочного цеха, участок отделки горячекатаной стали),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lastRenderedPageBreak/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29.47А(29.47-1А; 29.47-2А). Контролер в производстве че</w:t>
            </w:r>
            <w:r>
              <w:t>р</w:t>
            </w:r>
            <w:r>
              <w:t>ных металлов (участок термок</w:t>
            </w:r>
            <w:r>
              <w:t>а</w:t>
            </w:r>
            <w:r>
              <w:t>либровочного цеха, участок бунтовой и прутковой кали</w:t>
            </w:r>
            <w:r>
              <w:t>б</w:t>
            </w:r>
            <w:r>
              <w:t xml:space="preserve">ровки),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29.48А(29.48-1А). Контролер в производстве черных металлов (участок термокалибровочного цеха, участок отделки металла со специальной отделкой п</w:t>
            </w:r>
            <w:r>
              <w:t>о</w:t>
            </w:r>
            <w:r>
              <w:t>верхности),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29.52. Контролер в производстве черных металлов (сдача проб, ЦГП) (участок по разрешению металла к отгрузке),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2C57B5">
            <w:pPr>
              <w:rPr>
                <w:sz w:val="20"/>
              </w:rPr>
            </w:pPr>
          </w:p>
          <w:p w:rsidR="00AA32A9" w:rsidRPr="00A677D4" w:rsidRDefault="00AA32A9" w:rsidP="002C57B5">
            <w:pPr>
              <w:rPr>
                <w:sz w:val="20"/>
              </w:rPr>
            </w:pPr>
            <w:r w:rsidRPr="00A677D4">
              <w:rPr>
                <w:sz w:val="20"/>
              </w:rPr>
              <w:t>ОТК, УПЭБиО</w:t>
            </w:r>
            <w:r w:rsidR="002C57B5" w:rsidRPr="00A677D4">
              <w:rPr>
                <w:sz w:val="20"/>
              </w:rPr>
              <w:t>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заводская лаб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ратория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28.09. Лаборант химического анализа (анализ газов, отделение аналитического контроля, ко</w:t>
            </w:r>
            <w:r>
              <w:t>н</w:t>
            </w:r>
            <w:r>
              <w:t>трольно-методический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Использовать средства индивидуальной защиты органов дых</w:t>
            </w:r>
            <w:r>
              <w:t>а</w:t>
            </w:r>
            <w:r>
              <w:t>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 на организм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F40F65" w:rsidRPr="00A677D4" w:rsidRDefault="00F40F65" w:rsidP="002C57B5">
            <w:pPr>
              <w:pStyle w:val="aa"/>
              <w:jc w:val="left"/>
            </w:pPr>
          </w:p>
          <w:p w:rsidR="00AA32A9" w:rsidRPr="00A677D4" w:rsidRDefault="00AA32A9" w:rsidP="002C57B5">
            <w:pPr>
              <w:pStyle w:val="aa"/>
              <w:jc w:val="left"/>
            </w:pPr>
            <w:r w:rsidRPr="00A677D4"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28.66А(28.66-1А). Лаборант х</w:t>
            </w:r>
            <w:r>
              <w:t>и</w:t>
            </w:r>
            <w:r>
              <w:t>мического анализа (отделение аналитического контроля, ко</w:t>
            </w:r>
            <w:r>
              <w:t>н</w:t>
            </w:r>
            <w:r>
              <w:t>трольно-методический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28.67. Лаборант химического анализа (отделение аналитич</w:t>
            </w:r>
            <w:r>
              <w:t>е</w:t>
            </w:r>
            <w:r>
              <w:t>ского контроля, контрольно-методический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28.71. Лаборант химического </w:t>
            </w:r>
            <w:r>
              <w:lastRenderedPageBreak/>
              <w:t>анализа (отделение аналитич</w:t>
            </w:r>
            <w:r>
              <w:t>е</w:t>
            </w:r>
            <w:r>
              <w:t>ского контроля, контрольно-методический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Химический: Применение эффективных </w:t>
            </w:r>
            <w:r>
              <w:lastRenderedPageBreak/>
              <w:t>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вещества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28.98. Лаборант химического анализа (отделение аналитич</w:t>
            </w:r>
            <w:r>
              <w:t>е</w:t>
            </w:r>
            <w:r>
              <w:t>ского контроля, контрольно-методический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28.72. Лаборант химического анализа (отделение аналитич</w:t>
            </w:r>
            <w:r>
              <w:t>е</w:t>
            </w:r>
            <w:r>
              <w:t>ского контроля, контрольно-методический участок, копров</w:t>
            </w:r>
            <w:r>
              <w:t>о</w:t>
            </w:r>
            <w:r>
              <w:t>го цеха),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28.12А(28.12-1А). Электромех</w:t>
            </w:r>
            <w:r>
              <w:t>а</w:t>
            </w:r>
            <w:r>
              <w:t>ник по средствам автоматики и приборам технологического оборудования (отделение анал</w:t>
            </w:r>
            <w:r>
              <w:t>и</w:t>
            </w:r>
            <w:r>
              <w:t>тического контроля, участок по средствам автоматики и приб</w:t>
            </w:r>
            <w:r>
              <w:t>о</w:t>
            </w:r>
            <w:r>
              <w:t>рам технологического оборуд</w:t>
            </w:r>
            <w:r>
              <w:t>о</w:t>
            </w:r>
            <w:r>
              <w:t>вания), разряд 8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28.18. Резчик на пилах, ножо</w:t>
            </w:r>
            <w:r>
              <w:t>в</w:t>
            </w:r>
            <w:r>
              <w:t>ках и станках (отделение анал</w:t>
            </w:r>
            <w:r>
              <w:t>и</w:t>
            </w:r>
            <w:r>
              <w:t>тического контроля, участок экспресс-анализа),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28.99. Резчик на пилах, ножо</w:t>
            </w:r>
            <w:r>
              <w:t>в</w:t>
            </w:r>
            <w:r>
              <w:t>ках и станках (отделение анал</w:t>
            </w:r>
            <w:r>
              <w:t>и</w:t>
            </w:r>
            <w:r>
              <w:t>тического контроля, участок экспресс-анализа),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28.73. Лаборант спектрального анализа (отделение аналитич</w:t>
            </w:r>
            <w:r>
              <w:t>е</w:t>
            </w:r>
            <w:r>
              <w:t>ского контроля, участок эк</w:t>
            </w:r>
            <w:r>
              <w:t>с</w:t>
            </w:r>
            <w:r>
              <w:t>пресс-анализа),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28.19. Инженер 1 категории (о</w:t>
            </w:r>
            <w:r>
              <w:t>т</w:t>
            </w:r>
            <w:r>
              <w:t>деление аналитического контр</w:t>
            </w:r>
            <w:r>
              <w:t>о</w:t>
            </w:r>
            <w:r>
              <w:lastRenderedPageBreak/>
              <w:t>ля, участок экспресс-анализа, рентгеновская установка), ра</w:t>
            </w:r>
            <w:r>
              <w:t>з</w:t>
            </w:r>
            <w:r>
              <w:t xml:space="preserve">ряд 9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28.20. Лаборант - рентгенос</w:t>
            </w:r>
            <w:r>
              <w:t>т</w:t>
            </w:r>
            <w:r>
              <w:t>руктурщик (отделение аналит</w:t>
            </w:r>
            <w:r>
              <w:t>и</w:t>
            </w:r>
            <w:r>
              <w:t>ческого контроля, участок эк</w:t>
            </w:r>
            <w:r>
              <w:t>с</w:t>
            </w:r>
            <w:r>
              <w:t>пресс-анализа, рентгеновская установка),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28.21. Ведущий инженер (отд</w:t>
            </w:r>
            <w:r>
              <w:t>е</w:t>
            </w:r>
            <w:r>
              <w:t>ление аналитического контроля, группа экспресс-анализа на АКОС), разряд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28.22А(28.22-1А). Лаборант спектрального анализа (отдел</w:t>
            </w:r>
            <w:r>
              <w:t>е</w:t>
            </w:r>
            <w:r>
              <w:t xml:space="preserve">ние аналитического контроля, группа экспресс-анализа на АКОС),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28.23. Лаборант спектрального анализа (отделение аналитич</w:t>
            </w:r>
            <w:r>
              <w:t>е</w:t>
            </w:r>
            <w:r>
              <w:t>ского контроля, группа эк</w:t>
            </w:r>
            <w:r>
              <w:t>с</w:t>
            </w:r>
            <w:r>
              <w:t>пресс-анализа на АКОС),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28.28А(28.28-1А). Бригадир по перемещению сырья, полуфа</w:t>
            </w:r>
            <w:r>
              <w:t>б</w:t>
            </w:r>
            <w:r>
              <w:t>рикатов и готовой продукции в процессе производства (отдел</w:t>
            </w:r>
            <w:r>
              <w:t>е</w:t>
            </w:r>
            <w:r>
              <w:t>ние испытаний и контроля, уч</w:t>
            </w:r>
            <w:r>
              <w:t>а</w:t>
            </w:r>
            <w:r>
              <w:t>сток механической обработки проб),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28.29. Резчик на пилах, ножо</w:t>
            </w:r>
            <w:r>
              <w:t>в</w:t>
            </w:r>
            <w:r>
              <w:t>ках и станках (отделение исп</w:t>
            </w:r>
            <w:r>
              <w:t>ы</w:t>
            </w:r>
            <w:r>
              <w:t>таний и контроля, участок мех</w:t>
            </w:r>
            <w:r>
              <w:t>а</w:t>
            </w:r>
            <w:r>
              <w:t>нической обработки проб, пилы и ленточно-отрезные станки),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28.30. Резчик на пилах, ножо</w:t>
            </w:r>
            <w:r>
              <w:t>в</w:t>
            </w:r>
            <w:r>
              <w:t>ках и станках (пилы и ленточно-отрезные станки - абразивными кругами, сухим способом, отд</w:t>
            </w:r>
            <w:r>
              <w:t>е</w:t>
            </w:r>
            <w:r>
              <w:t xml:space="preserve">ление испытаний и контроля, </w:t>
            </w:r>
            <w:r>
              <w:lastRenderedPageBreak/>
              <w:t>участок механической обрабо</w:t>
            </w:r>
            <w:r>
              <w:t>т</w:t>
            </w:r>
            <w:r>
              <w:t>ки проб),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28.100. Резчик на пилах, ножо</w:t>
            </w:r>
            <w:r>
              <w:t>в</w:t>
            </w:r>
            <w:r>
              <w:t>ках и станках (пилы и ленточно-отрезные станки - абразивными кругами, сухим способом, отд</w:t>
            </w:r>
            <w:r>
              <w:t>е</w:t>
            </w:r>
            <w:r>
              <w:t>ление испытаний и контроля, участок механической обрабо</w:t>
            </w:r>
            <w:r>
              <w:t>т</w:t>
            </w:r>
            <w:r>
              <w:t>ки проб),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28.31А(28.31-1А). Токарь (отд</w:t>
            </w:r>
            <w:r>
              <w:t>е</w:t>
            </w:r>
            <w:r>
              <w:t>ление испытаний и контроля, участок механической обрабо</w:t>
            </w:r>
            <w:r>
              <w:t>т</w:t>
            </w:r>
            <w:r>
              <w:t>ки проб),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28.32. Шлифовщик (отделение испытаний и контроля, участок механической обработки проб),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28.34А(28.34-1А). Лаборант по физико-механическим испыт</w:t>
            </w:r>
            <w:r>
              <w:t>а</w:t>
            </w:r>
            <w:r>
              <w:t>ниям (отделение испытаний и контроля, участок физико-механических испытаний), ра</w:t>
            </w:r>
            <w:r>
              <w:t>з</w:t>
            </w:r>
            <w:r>
              <w:t>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28.37. Лаборант-металлограф (микро) (отделение испытаний и контроля, участок металлогр</w:t>
            </w:r>
            <w:r>
              <w:t>а</w:t>
            </w:r>
            <w:r>
              <w:t>фического контроля),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lastRenderedPageBreak/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напряженности </w:t>
            </w:r>
            <w:r>
              <w:lastRenderedPageBreak/>
              <w:t xml:space="preserve">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28.101. Лаборант-металлограф (микро) (отделение испытаний и контроля, участок металлогр</w:t>
            </w:r>
            <w:r>
              <w:t>а</w:t>
            </w:r>
            <w:r>
              <w:t xml:space="preserve">фического контроля),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28.38. Шлифовщик (отделение испытаний и контроля, участок металлографического контроля),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28.41А(28.41-1А). Термист (о</w:t>
            </w:r>
            <w:r>
              <w:t>т</w:t>
            </w:r>
            <w:r>
              <w:t>деление испытаний и контроля, термический участок),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вре</w:t>
            </w:r>
            <w:r>
              <w:t>д</w:t>
            </w:r>
            <w:r>
              <w:t xml:space="preserve">ного фактора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28.43А(28.43-1А). Лаборант-металлограф (отделение исп</w:t>
            </w:r>
            <w:r>
              <w:t>ы</w:t>
            </w:r>
            <w:r>
              <w:t>таний и контроля, участок исп</w:t>
            </w:r>
            <w:r>
              <w:t>ы</w:t>
            </w:r>
            <w:r>
              <w:t>таний при ТКЦ),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</w:t>
            </w:r>
            <w:r w:rsidR="0002440F">
              <w:t xml:space="preserve"> </w:t>
            </w:r>
            <w:r>
              <w:t>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28.44. Шлифовщик (отделение испытаний и контроля, участок испытаний при ТКЦ),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28.36. Лаборант-металлограф (отделение испытаний и контр</w:t>
            </w:r>
            <w:r>
              <w:t>о</w:t>
            </w:r>
            <w:r>
              <w:t>ля, участок макроструктурного контроля),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28.102. Лаборант-металлограф (отделение испытаний и контр</w:t>
            </w:r>
            <w:r>
              <w:t>о</w:t>
            </w:r>
            <w:r>
              <w:t>ля, участок макроструктурного контроля),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28.46А(28.46-1А; 28.46-2А; 28.46-3А). Слесарь-ремонтник (служба механика),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28.47. Слесарь-ремонтник (служба механика),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28.48. Токарь (служба механ</w:t>
            </w:r>
            <w:r>
              <w:t>и</w:t>
            </w:r>
            <w:r>
              <w:t xml:space="preserve">ка),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28.49. Электросварщик ручной сварки (служба механика), ра</w:t>
            </w:r>
            <w:r>
              <w:t>з</w:t>
            </w:r>
            <w:r>
              <w:t>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28.51А(28.51-1А; 28.51-2А). Электромонтер по ремонту и обслуживанию электрооборуд</w:t>
            </w:r>
            <w:r>
              <w:t>о</w:t>
            </w:r>
            <w:r>
              <w:t>вания (служба электрика), ра</w:t>
            </w:r>
            <w:r>
              <w:t>з</w:t>
            </w:r>
            <w:r>
              <w:t>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28.52.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>рудования (служба электрика),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ЦЗЛ,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ремонта металлургич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ского оборудования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61.04. Мастер по ремонту об</w:t>
            </w:r>
            <w:r>
              <w:t>о</w:t>
            </w:r>
            <w:r>
              <w:t>рудования (в промышленности) (участок по ремонту металлу</w:t>
            </w:r>
            <w:r>
              <w:t>р</w:t>
            </w:r>
            <w:r>
              <w:t xml:space="preserve">гического оборудования), разряд 10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61.05А(61.05-1А; 61.05-2А; 61.05-3А; 61.05-4А; 61.05-5А; 61.05-6А; 61.05-7А; 61.05-8А; 61.05-9А). Слесарь-ремонтник (участок по ремонту металлу</w:t>
            </w:r>
            <w:r>
              <w:t>р</w:t>
            </w:r>
            <w:r>
              <w:t xml:space="preserve">гического оборудования),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lastRenderedPageBreak/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61.06А(61.06-1А; 61.06-2А; 61.06-3А; 61.06-4А; 61.06-5А). Слесарь-ремонтник (участок по ремонту металлургического оборудования),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61.07А(61.07-1А; 61.07-2А; 61.07-3А). Электросварщик ру</w:t>
            </w:r>
            <w:r>
              <w:t>ч</w:t>
            </w:r>
            <w:r>
              <w:t>ной сварки (участок по ремонту металлургического оборудов</w:t>
            </w:r>
            <w:r>
              <w:t>а</w:t>
            </w:r>
            <w:r>
              <w:t>ния) 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61.08А(61.08-1А; 61.08-2А; 61.08-3А). Электросварщик ру</w:t>
            </w:r>
            <w:r>
              <w:t>ч</w:t>
            </w:r>
            <w:r>
              <w:t>ной сварки (участок по ремонту металлургического оборудов</w:t>
            </w:r>
            <w:r>
              <w:t>а</w:t>
            </w:r>
            <w:r>
              <w:t>ния) 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61.09. Старший мастер по р</w:t>
            </w:r>
            <w:r>
              <w:t>е</w:t>
            </w:r>
            <w:r>
              <w:t>монту оборудования (участок по ремонту кранового оборудов</w:t>
            </w:r>
            <w:r>
              <w:t>а</w:t>
            </w:r>
            <w:r>
              <w:t>ния в основных производстве</w:t>
            </w:r>
            <w:r>
              <w:t>н</w:t>
            </w:r>
            <w:r>
              <w:t>ных цехах), разряд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61.10А(61.10-1А; 61.10-2А; 61.10-3А). Слесарь-ремонтник (участок по ремонту кранового оборудования в основных пр</w:t>
            </w:r>
            <w:r>
              <w:t>о</w:t>
            </w:r>
            <w:r>
              <w:lastRenderedPageBreak/>
              <w:t>изводственных цехах),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Шум: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61.11. Электросварщик ручной сварки (участок по ремонту кр</w:t>
            </w:r>
            <w:r>
              <w:t>а</w:t>
            </w:r>
            <w:r>
              <w:t>нового оборудования в осно</w:t>
            </w:r>
            <w:r>
              <w:t>в</w:t>
            </w:r>
            <w:r>
              <w:t>ных производственных цехах),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61.12. Старший мастер (участок огнеупорных работ), разряд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61.13А(61.13-1А; 61.13-2А; 61.13-3А; 61.13-4А; 61.13-5А; 61.13-6А; 61.13-7А; 61.13-8А; 61.13-9А; 61.13-10А). Огн</w:t>
            </w:r>
            <w:r>
              <w:t>е</w:t>
            </w:r>
            <w:r>
              <w:t>упорщик (участок огнеупорных работ),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  <w:p w:rsidR="00AA32A9" w:rsidRDefault="00AA32A9" w:rsidP="00DB70BA">
            <w:pPr>
              <w:pStyle w:val="aa"/>
            </w:pPr>
          </w:p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уровня воздействия локальной вибрации. Сниж</w:t>
            </w:r>
            <w:r>
              <w:t>е</w:t>
            </w:r>
            <w:r>
              <w:t>ние уровня воздействия л</w:t>
            </w:r>
            <w:r>
              <w:t>о</w:t>
            </w:r>
            <w:r>
              <w:t xml:space="preserve">кальной вибрации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Соблюдение требований по тяжести трудового процесса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61.14. Плотник (участок огн</w:t>
            </w:r>
            <w:r>
              <w:t>е</w:t>
            </w:r>
            <w:r>
              <w:t>упорных работ),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lastRenderedPageBreak/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61.15. Мастер по ремонту об</w:t>
            </w:r>
            <w:r>
              <w:t>о</w:t>
            </w:r>
            <w:r>
              <w:t>рудования (в промышленности) (участок по ремонту, изготовл</w:t>
            </w:r>
            <w:r>
              <w:t>е</w:t>
            </w:r>
            <w:r>
              <w:t>нию и сборке оборудования), разряд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61.16А(61.16-1А; 61.16-2А; 61.16-3А). Слесарь-ремонтник (участок по ремонту, изготовл</w:t>
            </w:r>
            <w:r>
              <w:t>е</w:t>
            </w:r>
            <w:r>
              <w:t xml:space="preserve">нию и сборке оборудования),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61.17. Электросварщик ручной сварки (участок по ремонту, и</w:t>
            </w:r>
            <w:r>
              <w:t>з</w:t>
            </w:r>
            <w:r>
              <w:t>готовлению и сборке оборуд</w:t>
            </w:r>
            <w:r>
              <w:t>о</w:t>
            </w:r>
            <w:r>
              <w:t xml:space="preserve">вания),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61.18. Токарь (участок по р</w:t>
            </w:r>
            <w:r>
              <w:t>е</w:t>
            </w:r>
            <w:r>
              <w:t>монту, изготовлению и сборке оборудования),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61.19. Фрезеровщик (участок по ремонту, изготовлению и сборке оборудования),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61.20. Мастер по ремонту об</w:t>
            </w:r>
            <w:r>
              <w:t>о</w:t>
            </w:r>
            <w:r>
              <w:t>рудования (в промышленности) (участок по ремонту оборудов</w:t>
            </w:r>
            <w:r>
              <w:t>а</w:t>
            </w:r>
            <w:r>
              <w:t>ния в основных производстве</w:t>
            </w:r>
            <w:r>
              <w:t>н</w:t>
            </w:r>
            <w:r>
              <w:t>ных цехах), разряд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61.21А(61.21-1А; 61.21-2А). Слесарь-ремонтник (участок по ремонту оборудования в осно</w:t>
            </w:r>
            <w:r>
              <w:t>в</w:t>
            </w:r>
            <w:r>
              <w:t>ных производственных цехах),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61.22А(61.22-1А). Электросва</w:t>
            </w:r>
            <w:r>
              <w:t>р</w:t>
            </w:r>
            <w:r>
              <w:t>щик ручной сварки (участок по ремонту оборудования в осно</w:t>
            </w:r>
            <w:r>
              <w:t>в</w:t>
            </w:r>
            <w:r>
              <w:t xml:space="preserve">ных производственных цехах),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61.23. Старший мастер (механ</w:t>
            </w:r>
            <w:r>
              <w:t>и</w:t>
            </w:r>
            <w:r>
              <w:t>ческий участок), разряд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61.24А(61.24-1А; 61.24-2А; 61.24-3А; 61.24-4А; 61.24-5А; 61.24-6А; 61.24-7А). Токарь (м</w:t>
            </w:r>
            <w:r>
              <w:t>е</w:t>
            </w:r>
            <w:r>
              <w:t>ханический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61.25А(61.25-1А; 61.25-2А; 61.25-3А). Фрезеровщик (мех</w:t>
            </w:r>
            <w:r>
              <w:t>а</w:t>
            </w:r>
            <w:r>
              <w:t>нический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6D3749">
            <w:pPr>
              <w:rPr>
                <w:sz w:val="20"/>
              </w:rPr>
            </w:pPr>
          </w:p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6D374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61.26. Строгальщик (механич</w:t>
            </w:r>
            <w:r>
              <w:t>е</w:t>
            </w:r>
            <w:r>
              <w:t>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61.27. Шлифовщик (механич</w:t>
            </w:r>
            <w:r>
              <w:t>е</w:t>
            </w:r>
            <w:r>
              <w:t>ский участок),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61.28. Оператор станков с пр</w:t>
            </w:r>
            <w:r>
              <w:t>о</w:t>
            </w:r>
            <w:r>
              <w:t>граммным управлением (мех</w:t>
            </w:r>
            <w:r>
              <w:t>а</w:t>
            </w:r>
            <w:r>
              <w:t xml:space="preserve">нический участок),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61.29. Резчик на пилах, ножо</w:t>
            </w:r>
            <w:r>
              <w:t>в</w:t>
            </w:r>
            <w:r>
              <w:t>ках и станках (механический участок),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61.31А(61.31-1А). Кузнец на молотах и прессах (механич</w:t>
            </w:r>
            <w:r>
              <w:t>е</w:t>
            </w:r>
            <w:r>
              <w:t>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  <w:p w:rsidR="00AA32A9" w:rsidRDefault="00AA32A9" w:rsidP="00DB70BA">
            <w:pPr>
              <w:pStyle w:val="aa"/>
            </w:pPr>
          </w:p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02440F">
            <w:pPr>
              <w:pStyle w:val="aa"/>
            </w:pPr>
            <w:r>
              <w:t xml:space="preserve">Снижение уровня воздействия локальной вибрации.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61.32. Машинист на молотах, прессах и манипуляторах (мех</w:t>
            </w:r>
            <w:r>
              <w:t>а</w:t>
            </w:r>
            <w:r>
              <w:t>нический участок),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61.33. Термист (механический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F40F65" w:rsidRPr="00A677D4" w:rsidRDefault="00F40F65">
            <w:pPr>
              <w:rPr>
                <w:sz w:val="20"/>
              </w:rPr>
            </w:pPr>
          </w:p>
          <w:p w:rsidR="00F40F65" w:rsidRPr="00A677D4" w:rsidRDefault="00F40F65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F40F65" w:rsidRPr="00A677D4" w:rsidRDefault="00F40F65" w:rsidP="00AA32A9">
            <w:pPr>
              <w:rPr>
                <w:sz w:val="20"/>
              </w:rPr>
            </w:pPr>
          </w:p>
          <w:p w:rsidR="00F40F65" w:rsidRPr="00A677D4" w:rsidRDefault="00F40F65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61.34А(61.34-1А). Электросва</w:t>
            </w:r>
            <w:r>
              <w:t>р</w:t>
            </w:r>
            <w:r>
              <w:t>щик ручной сварки (механич</w:t>
            </w:r>
            <w:r>
              <w:t>е</w:t>
            </w:r>
            <w:r>
              <w:t>ский участок),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61.35. Мастер (участок по изг</w:t>
            </w:r>
            <w:r>
              <w:t>о</w:t>
            </w:r>
            <w:r>
              <w:t>товлению технологической о</w:t>
            </w:r>
            <w:r>
              <w:t>с</w:t>
            </w:r>
            <w:r>
              <w:t>настки), разряд 9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61.37. Слесарь-инструментальщик (участок по изготовлению технологической оснастки),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61.38. Фрезеровщик (участок по изготовлению технологической оснастки),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61.39. Термист (участок по изг</w:t>
            </w:r>
            <w:r>
              <w:t>о</w:t>
            </w:r>
            <w:r>
              <w:t>товлению технологической о</w:t>
            </w:r>
            <w:r>
              <w:t>с</w:t>
            </w:r>
            <w:r>
              <w:t>настки),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61.50. Станочник широкого профиля (участок по изготовл</w:t>
            </w:r>
            <w:r>
              <w:t>е</w:t>
            </w:r>
            <w:r>
              <w:t>нию технологической оснастки),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61.40. Старший мастер (ремон</w:t>
            </w:r>
            <w:r>
              <w:t>т</w:t>
            </w:r>
            <w:r>
              <w:t>ная служба цеха), разряд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61.41А(61.41-1А). Слесарь-ремонтник (ремонтная служба цеха),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61.42А(61.42-1А). Электромо</w:t>
            </w:r>
            <w:r>
              <w:t>н</w:t>
            </w:r>
            <w:r>
              <w:t>тер по ремонту и обслуживанию электрооборудования (ремон</w:t>
            </w:r>
            <w:r>
              <w:t>т</w:t>
            </w:r>
            <w:r>
              <w:t xml:space="preserve">ная служба цеха), разряд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61.43. Машинист крана (кр</w:t>
            </w:r>
            <w:r>
              <w:t>а</w:t>
            </w:r>
            <w:r>
              <w:t>новщик) (ремонтная служба ц</w:t>
            </w:r>
            <w:r>
              <w:t>е</w:t>
            </w:r>
            <w:r>
              <w:t>ха),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Организовать рациональные р</w:t>
            </w:r>
            <w:r>
              <w:t>е</w:t>
            </w:r>
            <w:r>
              <w:t>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 xml:space="preserve">вия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рессор, амортизаторов, по</w:t>
            </w:r>
            <w:r>
              <w:t>д</w:t>
            </w:r>
            <w:r>
              <w:t>вески)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02440F">
            <w:pPr>
              <w:rPr>
                <w:sz w:val="20"/>
              </w:rPr>
            </w:pPr>
          </w:p>
          <w:p w:rsidR="00AA32A9" w:rsidRPr="00A677D4" w:rsidRDefault="00AA32A9" w:rsidP="0002440F">
            <w:pPr>
              <w:rPr>
                <w:sz w:val="20"/>
              </w:rPr>
            </w:pPr>
            <w:r w:rsidRPr="00A677D4">
              <w:rPr>
                <w:sz w:val="20"/>
              </w:rPr>
              <w:t>ЦРМО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61.44А(61.44-1А; 61.44-2А). Машинист крана (крановщик) (ремонтная служба цеха),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шума.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AA32A9">
            <w:pPr>
              <w:rPr>
                <w:sz w:val="20"/>
              </w:rPr>
            </w:pPr>
          </w:p>
          <w:p w:rsidR="00AA32A9" w:rsidRPr="00A677D4" w:rsidRDefault="00AA32A9" w:rsidP="00AA32A9">
            <w:pPr>
              <w:rPr>
                <w:sz w:val="20"/>
              </w:rPr>
            </w:pPr>
            <w:r w:rsidRPr="00A677D4">
              <w:rPr>
                <w:sz w:val="20"/>
              </w:rPr>
              <w:t>ЦРМО,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Осуществлять ко</w:t>
            </w:r>
            <w:r>
              <w:t>н</w:t>
            </w:r>
            <w:r>
              <w:t>троль состояния средств виброизоляции (сиденья, амортизаторов, подвески и т.д.)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(Снижение уровня  вибрации)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02440F">
            <w:pPr>
              <w:rPr>
                <w:sz w:val="20"/>
              </w:rPr>
            </w:pPr>
          </w:p>
          <w:p w:rsidR="00AA32A9" w:rsidRPr="00A677D4" w:rsidRDefault="00AA32A9" w:rsidP="0002440F">
            <w:pPr>
              <w:rPr>
                <w:sz w:val="20"/>
              </w:rPr>
            </w:pPr>
            <w:r w:rsidRPr="00A677D4">
              <w:rPr>
                <w:sz w:val="20"/>
              </w:rPr>
              <w:t>ЦРМО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сетей и Подстанций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24.13. Мастер по ремонту об</w:t>
            </w:r>
            <w:r>
              <w:t>о</w:t>
            </w:r>
            <w:r>
              <w:t>рудования (в промышленности) (участок по ремонту и обслуж</w:t>
            </w:r>
            <w:r>
              <w:t>и</w:t>
            </w:r>
            <w:r>
              <w:t>ванию сетей и подстанций), ра</w:t>
            </w:r>
            <w:r>
              <w:t>з</w:t>
            </w:r>
            <w:r>
              <w:t>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02440F">
            <w:pPr>
              <w:pStyle w:val="aa"/>
              <w:jc w:val="left"/>
            </w:pPr>
            <w:r w:rsidRPr="00A677D4">
              <w:t>ЦСиП,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24.14А(24.14-1А; 24.14-2А; 24.14-3А; 24.14-4А). Электр</w:t>
            </w:r>
            <w:r>
              <w:t>о</w:t>
            </w:r>
            <w:r>
              <w:t>монтер по ремонту и обслуж</w:t>
            </w:r>
            <w:r>
              <w:t>и</w:t>
            </w:r>
            <w:r>
              <w:t>ванию электрооборудования (участок по ремонту и обслуж</w:t>
            </w:r>
            <w:r>
              <w:t>и</w:t>
            </w:r>
            <w:r>
              <w:t>ванию сетей и подстанций), ра</w:t>
            </w:r>
            <w:r>
              <w:t>з</w:t>
            </w:r>
            <w:r>
              <w:t xml:space="preserve">ряд 6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ЦСиП,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ЦСиП,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24.15А(24.15-1А; 24.15-2А; </w:t>
            </w:r>
            <w:r>
              <w:lastRenderedPageBreak/>
              <w:t>24.15-3А). Электромонтер по ремонту и обслуживанию эле</w:t>
            </w:r>
            <w:r>
              <w:t>к</w:t>
            </w:r>
            <w:r>
              <w:t xml:space="preserve">трооборудования (участок по ремонту и обслуживанию сетей и подстанций),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Вибрация(лок): Для защиты рук от во</w:t>
            </w:r>
            <w:r>
              <w:t>з</w:t>
            </w:r>
            <w:r>
              <w:lastRenderedPageBreak/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локальной вибрации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ЦСиП,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ЦСиП,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капитального строительства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72.23. Инженер-геодезист (отдел технического надзора), разряд 10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 xml:space="preserve">72.07. Мастер строительных и монтажных работ (строительно-монтажный участок), разряд 11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72.08А(72.08-1А). Бригадир на участках основного производс</w:t>
            </w:r>
            <w:r>
              <w:t>т</w:t>
            </w:r>
            <w:r>
              <w:t>ва (строительно-монтажный участок),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72.09А(72.09-1А). Электросва</w:t>
            </w:r>
            <w:r>
              <w:t>р</w:t>
            </w:r>
            <w:r>
              <w:t>щик ручной сварки (строител</w:t>
            </w:r>
            <w:r>
              <w:t>ь</w:t>
            </w:r>
            <w:r>
              <w:t>но-монтажный участок),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72.10А(72.10-1А; 72.10-2А; 72.10-3А; 72.10-4А). Бетонщик (строительно-монтажный уч</w:t>
            </w:r>
            <w:r>
              <w:t>а</w:t>
            </w:r>
            <w:r>
              <w:t>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Вибрация(лок): Для защиты рук от во</w:t>
            </w:r>
            <w:r>
              <w:t>з</w:t>
            </w:r>
            <w:r>
              <w:t>действия вибрации должны применят</w:t>
            </w:r>
            <w:r>
              <w:t>ь</w:t>
            </w:r>
            <w:r>
              <w:t>ся антивибрационные рукавицы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локальной вибрации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72.11А(72.11-1А; 72.11-2А). Монтажник стальных и желез</w:t>
            </w:r>
            <w:r>
              <w:t>о</w:t>
            </w:r>
            <w:r>
              <w:t>бетонных конструкций (стро</w:t>
            </w:r>
            <w:r>
              <w:t>и</w:t>
            </w:r>
            <w:r>
              <w:t>тельно-монтажный участок),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02440F">
            <w:pPr>
              <w:rPr>
                <w:sz w:val="20"/>
              </w:rPr>
            </w:pPr>
            <w:r w:rsidRPr="00A677D4">
              <w:rPr>
                <w:sz w:val="20"/>
              </w:rPr>
              <w:t>п</w:t>
            </w:r>
            <w:r w:rsidR="00AA32A9" w:rsidRPr="00A677D4">
              <w:rPr>
                <w:sz w:val="20"/>
              </w:rPr>
              <w:t>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02440F">
            <w:pPr>
              <w:rPr>
                <w:sz w:val="20"/>
              </w:rPr>
            </w:pPr>
            <w:r w:rsidRPr="00A677D4">
              <w:rPr>
                <w:sz w:val="20"/>
              </w:rPr>
              <w:t>У</w:t>
            </w:r>
            <w:r w:rsidR="00AA32A9" w:rsidRPr="00A677D4">
              <w:rPr>
                <w:sz w:val="20"/>
              </w:rPr>
              <w:t>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72.16. Электромонтер по ремо</w:t>
            </w:r>
            <w:r>
              <w:t>н</w:t>
            </w:r>
            <w:r>
              <w:t>ту и обслуживанию электрооб</w:t>
            </w:r>
            <w:r>
              <w:t>о</w:t>
            </w:r>
            <w:r>
              <w:t xml:space="preserve">рудования (строительно-монтажный участок), разряд 5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72.20А(72.20-1А; 72.20-3А). Штукатур-маляр (ремонтный участок),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02440F">
            <w:pPr>
              <w:pStyle w:val="aa"/>
              <w:jc w:val="left"/>
            </w:pPr>
            <w:r w:rsidRPr="00A677D4">
              <w:t>УКС,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 №2 (Отделение разделки и по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</w:rPr>
              <w:t>готовки лома)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08.74. Старший мастер  (отдел</w:t>
            </w:r>
            <w:r>
              <w:t>е</w:t>
            </w:r>
            <w:r>
              <w:t>ние разделки и подготовки лома, участок легированных отходов), разряд 12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02440F">
            <w:pPr>
              <w:pStyle w:val="aa"/>
              <w:jc w:val="left"/>
            </w:pPr>
            <w:r w:rsidRPr="00A677D4"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08.75. Бригадир шихтового дв</w:t>
            </w:r>
            <w:r>
              <w:t>о</w:t>
            </w:r>
            <w:r>
              <w:t>ра в сталеплавильном и ферр</w:t>
            </w:r>
            <w:r>
              <w:t>о</w:t>
            </w:r>
            <w:r>
              <w:t>сплавном производствах (отд</w:t>
            </w:r>
            <w:r>
              <w:t>е</w:t>
            </w:r>
            <w:r>
              <w:t>ление разделки и подготовки лома, участок легированных отходов),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08.76А(08.76-1А; 08.76-2А; 08.76-3А). Газорезчик (отдел</w:t>
            </w:r>
            <w:r>
              <w:t>е</w:t>
            </w:r>
            <w:r>
              <w:t>ние разделки и подготовки лома, участок легированных отходов),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lastRenderedPageBreak/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Снижение уровня воздействия вредного вещества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08.77А(08.77-1А; 08.77-2А; 08.77-3А). Машинист крана м</w:t>
            </w:r>
            <w:r>
              <w:t>е</w:t>
            </w:r>
            <w:r>
              <w:t>таллургического производства (отделение разделки и подгото</w:t>
            </w:r>
            <w:r>
              <w:t>в</w:t>
            </w:r>
            <w:r>
              <w:t>ки лома, участок легированных отходов),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вибр</w:t>
            </w:r>
            <w:r>
              <w:t>а</w:t>
            </w:r>
            <w:r>
              <w:t xml:space="preserve">ции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08.78. Прессовщик лома и отх</w:t>
            </w:r>
            <w:r>
              <w:t>о</w:t>
            </w:r>
            <w:r>
              <w:t>дов металла (отделение разделки и подготовки лома, участок л</w:t>
            </w:r>
            <w:r>
              <w:t>е</w:t>
            </w:r>
            <w:r>
              <w:t>гированных отходов),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08.79. Машинист экскаватора (отделение разделки и подгото</w:t>
            </w:r>
            <w:r>
              <w:t>в</w:t>
            </w:r>
            <w:r>
              <w:t>ки лома, участок легированных отходов),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вибр</w:t>
            </w:r>
            <w:r>
              <w:t>а</w:t>
            </w:r>
            <w:r>
              <w:t xml:space="preserve">ции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08.81. Стропальщик (отделение разделки и подготовки лома, участок легированных отходов),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08.82. Старший мастер  (отдел</w:t>
            </w:r>
            <w:r>
              <w:t>е</w:t>
            </w:r>
            <w:r>
              <w:t>ние разделки и подготовки лома, участок легированного лома), разряд 12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08.83. Мастер (отделение ра</w:t>
            </w:r>
            <w:r>
              <w:t>з</w:t>
            </w:r>
            <w:r>
              <w:t>делки и подготовки лома, уч</w:t>
            </w:r>
            <w:r>
              <w:t>а</w:t>
            </w:r>
            <w:r>
              <w:t>сток легированного лома), ра</w:t>
            </w:r>
            <w:r>
              <w:t>з</w:t>
            </w:r>
            <w:r>
              <w:t>ряд 11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08.84А(08.84-1А; 08.84-2А; 08.84-3А; 08.84-4А). Шихто</w:t>
            </w:r>
            <w:r>
              <w:t>в</w:t>
            </w:r>
            <w:r>
              <w:t>щик (отделение разделки и по</w:t>
            </w:r>
            <w:r>
              <w:t>д</w:t>
            </w:r>
            <w:r>
              <w:t>готовки лома, участок легир</w:t>
            </w:r>
            <w:r>
              <w:t>о</w:t>
            </w:r>
            <w:r>
              <w:lastRenderedPageBreak/>
              <w:t>ванного лома),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  <w:r w:rsidRPr="00A677D4"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08.86. Сортировщик-сборщик лома и отходов металла (отдел</w:t>
            </w:r>
            <w:r>
              <w:t>е</w:t>
            </w:r>
            <w:r>
              <w:t>ние разделки и подготовки лома, участок легированного лома), разряд 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08.87А(08.87-1А). Машинист крана металлургического прои</w:t>
            </w:r>
            <w:r>
              <w:t>з</w:t>
            </w:r>
            <w:r>
              <w:t>водства  (отделение разделки и подготовки лома, участок лег</w:t>
            </w:r>
            <w:r>
              <w:t>и</w:t>
            </w:r>
            <w:r>
              <w:t>рованного лома), разряд 4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вибр</w:t>
            </w:r>
            <w:r>
              <w:t>а</w:t>
            </w:r>
            <w:r>
              <w:t xml:space="preserve">ции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08.88А(08.88-1А). Машинист экскаватора (отделение разделки и подготовки лома, участок л</w:t>
            </w:r>
            <w:r>
              <w:t>е</w:t>
            </w:r>
            <w:r>
              <w:t>гированного лома),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вибр</w:t>
            </w:r>
            <w:r>
              <w:t>а</w:t>
            </w:r>
            <w:r>
              <w:t xml:space="preserve">ции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08.89. Машинист экскаватора (отделение разделки и подгото</w:t>
            </w:r>
            <w:r>
              <w:t>в</w:t>
            </w:r>
            <w:r>
              <w:t>ки лома, участок легированного лома),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Вибрация(общ):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>Снижение воздействия вибр</w:t>
            </w:r>
            <w:r>
              <w:t>а</w:t>
            </w:r>
            <w:r>
              <w:t xml:space="preserve">ции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 xml:space="preserve">ние работ согласно требованиям охраны </w:t>
            </w:r>
            <w:r>
              <w:lastRenderedPageBreak/>
              <w:t>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 xml:space="preserve">Соблюдение требований по напряженности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02440F">
            <w:pPr>
              <w:pStyle w:val="aa"/>
              <w:jc w:val="left"/>
            </w:pPr>
            <w:r w:rsidRPr="00A677D4"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08.90. Прессовщик лома и отх</w:t>
            </w:r>
            <w:r>
              <w:t>о</w:t>
            </w:r>
            <w:r>
              <w:t>дов металла (отделение разделки и полготовки лома, участок л</w:t>
            </w:r>
            <w:r>
              <w:t>е</w:t>
            </w:r>
            <w:r>
              <w:t>гированного лома),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 w:rsidP="0002440F">
            <w:pPr>
              <w:rPr>
                <w:sz w:val="20"/>
              </w:rPr>
            </w:pPr>
            <w:r w:rsidRPr="00A677D4">
              <w:rPr>
                <w:sz w:val="20"/>
              </w:rPr>
              <w:t>п</w:t>
            </w:r>
            <w:r w:rsidR="00AA32A9" w:rsidRPr="00A677D4">
              <w:rPr>
                <w:sz w:val="20"/>
              </w:rPr>
              <w:t>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  <w:p w:rsidR="00AA32A9" w:rsidRPr="00FF7960" w:rsidRDefault="00AA32A9" w:rsidP="00FF7960">
            <w:pPr>
              <w:pStyle w:val="aa"/>
              <w:jc w:val="left"/>
            </w:pPr>
            <w:r>
              <w:t>08.92. Старший мастер по р</w:t>
            </w:r>
            <w:r>
              <w:t>е</w:t>
            </w:r>
            <w:r>
              <w:t>монту оборудования (в пр</w:t>
            </w:r>
            <w:r>
              <w:t>о</w:t>
            </w:r>
            <w:r>
              <w:t>мышленности) (отделение ра</w:t>
            </w:r>
            <w:r>
              <w:t>з</w:t>
            </w:r>
            <w:r>
              <w:t>делки и подготовки лома, уч</w:t>
            </w:r>
            <w:r>
              <w:t>а</w:t>
            </w:r>
            <w:r>
              <w:t>сток по ремонту и обслужив</w:t>
            </w:r>
            <w:r>
              <w:t>а</w:t>
            </w:r>
            <w:r>
              <w:t>нию оборудования отделения разделки и подготовки лома), разряд 12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08.93А(08.93-1А). Слесарь-ремонтник  (отделение разделки и подготовки лома, участок по ремонту и обслуживанию об</w:t>
            </w:r>
            <w:r>
              <w:t>о</w:t>
            </w:r>
            <w:r>
              <w:t>рудования отделения разделки и подготовки лома),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08.94. Слесарь-ремонтник  (о</w:t>
            </w:r>
            <w:r>
              <w:t>т</w:t>
            </w:r>
            <w:r>
              <w:t>деление разделки и подготовки лома, участок по ремонту и о</w:t>
            </w:r>
            <w:r>
              <w:t>б</w:t>
            </w:r>
            <w:r>
              <w:t>служиванию оборудования о</w:t>
            </w:r>
            <w:r>
              <w:t>т</w:t>
            </w:r>
            <w:r>
              <w:t>деления разделки и подготовки лома),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02440F" w:rsidRPr="00A677D4" w:rsidRDefault="0002440F" w:rsidP="0002440F">
            <w:pPr>
              <w:pStyle w:val="aa"/>
              <w:jc w:val="left"/>
            </w:pPr>
          </w:p>
          <w:p w:rsidR="00AA32A9" w:rsidRPr="00A677D4" w:rsidRDefault="00AA32A9" w:rsidP="0002440F">
            <w:pPr>
              <w:pStyle w:val="aa"/>
              <w:jc w:val="left"/>
            </w:pPr>
            <w:r w:rsidRPr="00A677D4"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08.95. Начальник участка (отд</w:t>
            </w:r>
            <w:r>
              <w:t>е</w:t>
            </w:r>
            <w:r>
              <w:t>ление разделки и подготовки лома, участок по ремонту и о</w:t>
            </w:r>
            <w:r>
              <w:t>б</w:t>
            </w:r>
            <w:r>
              <w:t>служиванию оборудования о</w:t>
            </w:r>
            <w:r>
              <w:t>т</w:t>
            </w:r>
            <w:r>
              <w:t>деления разделки и подготовки лома), разряд 13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02440F">
            <w:pPr>
              <w:pStyle w:val="aa"/>
              <w:jc w:val="left"/>
            </w:pPr>
            <w:r w:rsidRPr="00A677D4"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08.96А(08.96А). Электромонтер по ремонту и обслуживанию электрооборудования  (отдел</w:t>
            </w:r>
            <w:r>
              <w:t>е</w:t>
            </w:r>
            <w:r>
              <w:t xml:space="preserve">ние разделки и подготовки лома, </w:t>
            </w:r>
            <w:r>
              <w:lastRenderedPageBreak/>
              <w:t>участок по ремонту и обслуж</w:t>
            </w:r>
            <w:r>
              <w:t>и</w:t>
            </w:r>
            <w:r>
              <w:t>ванию оборудования отделения разделки и подготовки лома), разряд 6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lastRenderedPageBreak/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A32A9" w:rsidRPr="00A677D4" w:rsidRDefault="00AA32A9" w:rsidP="0002440F">
            <w:pPr>
              <w:pStyle w:val="aa"/>
              <w:jc w:val="left"/>
            </w:pPr>
            <w:r w:rsidRPr="00A677D4"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lastRenderedPageBreak/>
              <w:t>08.85А(08.85-1А; 08.85-2А). Г</w:t>
            </w:r>
            <w:r>
              <w:t>а</w:t>
            </w:r>
            <w:r>
              <w:t>зорезчик (отделение разделки и подготовки лома, участок лег</w:t>
            </w:r>
            <w:r>
              <w:t>и</w:t>
            </w:r>
            <w:r>
              <w:t>рованного лома), разряд 5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Default="00AA32A9" w:rsidP="00FF796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ЭСПЦ№2,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безопасности и р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жима 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</w:p>
        </w:tc>
        <w:tc>
          <w:tcPr>
            <w:tcW w:w="1384" w:type="dxa"/>
          </w:tcPr>
          <w:p w:rsidR="00AA32A9" w:rsidRPr="00A677D4" w:rsidRDefault="00AA32A9">
            <w:pPr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AA32A9" w:rsidRPr="00A677D4" w:rsidRDefault="00AA3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6D374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45.18. Начальник группы (отдел режима и контроля, участок контроля сохранности ТМЦ, группа контроля за движением металлолома)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02440F" w:rsidRPr="00A677D4" w:rsidRDefault="0002440F" w:rsidP="0002440F">
            <w:pPr>
              <w:pStyle w:val="aa"/>
              <w:jc w:val="left"/>
            </w:pPr>
          </w:p>
          <w:p w:rsidR="00AA32A9" w:rsidRPr="00A677D4" w:rsidRDefault="00AA32A9" w:rsidP="0002440F">
            <w:pPr>
              <w:pStyle w:val="aa"/>
              <w:jc w:val="left"/>
            </w:pPr>
            <w:r w:rsidRPr="00A677D4">
              <w:t>СБиР,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45.19. Старший специалист (о</w:t>
            </w:r>
            <w:r>
              <w:t>т</w:t>
            </w:r>
            <w:r>
              <w:t>дел режима и контроля, участок контроля сохранности ТМЦ, группа контроля за движением металлолома)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СБиР,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45.29. Старший специалист (о</w:t>
            </w:r>
            <w:r>
              <w:t>т</w:t>
            </w:r>
            <w:r>
              <w:t>дел режима и контроля, участок контроля сохранности ТМЦ, группа контроля за движением металлолома)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СБиР,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45.06. Начальник группы (отдел режима и контроля, участок контроля сохранности ТМЦ, группа контроля за движением ферросплавов)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СБиР,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AA32A9" w:rsidRPr="00995C2D" w:rsidTr="00AA32A9">
        <w:trPr>
          <w:jc w:val="center"/>
        </w:trPr>
        <w:tc>
          <w:tcPr>
            <w:tcW w:w="3049" w:type="dxa"/>
            <w:vAlign w:val="center"/>
          </w:tcPr>
          <w:p w:rsidR="00AA32A9" w:rsidRPr="00FF7960" w:rsidRDefault="00AA32A9" w:rsidP="00FF7960">
            <w:pPr>
              <w:pStyle w:val="aa"/>
              <w:jc w:val="left"/>
            </w:pPr>
            <w:r>
              <w:t>45.07. Старший инспектор (о</w:t>
            </w:r>
            <w:r>
              <w:t>т</w:t>
            </w:r>
            <w:r>
              <w:t>дел режима и контроля, участок контроля сохранности ТМЦ, группа контроля за движением ферросплавов)</w:t>
            </w:r>
          </w:p>
        </w:tc>
        <w:tc>
          <w:tcPr>
            <w:tcW w:w="3686" w:type="dxa"/>
            <w:vAlign w:val="center"/>
          </w:tcPr>
          <w:p w:rsidR="00AA32A9" w:rsidRDefault="00AA32A9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AA32A9" w:rsidRDefault="00AA32A9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</w:tcPr>
          <w:p w:rsidR="0002440F" w:rsidRPr="00A677D4" w:rsidRDefault="0002440F">
            <w:pPr>
              <w:rPr>
                <w:sz w:val="20"/>
              </w:rPr>
            </w:pPr>
          </w:p>
          <w:p w:rsidR="00AA32A9" w:rsidRPr="00A677D4" w:rsidRDefault="00AA32A9">
            <w:pPr>
              <w:rPr>
                <w:sz w:val="20"/>
              </w:rPr>
            </w:pPr>
            <w:r w:rsidRPr="00A677D4">
              <w:rPr>
                <w:sz w:val="20"/>
              </w:rPr>
              <w:t>СБиР, УПЭБиОТ</w:t>
            </w:r>
          </w:p>
        </w:tc>
        <w:tc>
          <w:tcPr>
            <w:tcW w:w="1315" w:type="dxa"/>
            <w:vAlign w:val="center"/>
          </w:tcPr>
          <w:p w:rsidR="00AA32A9" w:rsidRPr="00995C2D" w:rsidRDefault="00AA32A9" w:rsidP="00DB70BA">
            <w:pPr>
              <w:pStyle w:val="aa"/>
            </w:pPr>
          </w:p>
        </w:tc>
      </w:tr>
      <w:tr w:rsidR="0002440F" w:rsidRPr="00995C2D" w:rsidTr="00FD70C5">
        <w:trPr>
          <w:jc w:val="center"/>
        </w:trPr>
        <w:tc>
          <w:tcPr>
            <w:tcW w:w="3049" w:type="dxa"/>
            <w:vAlign w:val="center"/>
          </w:tcPr>
          <w:p w:rsidR="0002440F" w:rsidRPr="00FF7960" w:rsidRDefault="0002440F" w:rsidP="00FF7960">
            <w:pPr>
              <w:pStyle w:val="aa"/>
              <w:jc w:val="left"/>
            </w:pPr>
            <w:r>
              <w:t>45.08. Старший инспектор (о</w:t>
            </w:r>
            <w:r>
              <w:t>т</w:t>
            </w:r>
            <w:r>
              <w:lastRenderedPageBreak/>
              <w:t>дел режима и контроля, участок контроля сохранности ТМЦ, группа контроля за движением ферросплавов)</w:t>
            </w:r>
          </w:p>
        </w:tc>
        <w:tc>
          <w:tcPr>
            <w:tcW w:w="3686" w:type="dxa"/>
            <w:vAlign w:val="center"/>
          </w:tcPr>
          <w:p w:rsidR="0002440F" w:rsidRDefault="0002440F" w:rsidP="00DB70BA">
            <w:pPr>
              <w:pStyle w:val="aa"/>
            </w:pPr>
            <w:r>
              <w:lastRenderedPageBreak/>
              <w:t xml:space="preserve">Шум: Рекомендуется использовать </w:t>
            </w:r>
            <w:r>
              <w:lastRenderedPageBreak/>
              <w:t>средства защиты органов слуха</w:t>
            </w:r>
          </w:p>
        </w:tc>
        <w:tc>
          <w:tcPr>
            <w:tcW w:w="2835" w:type="dxa"/>
            <w:vAlign w:val="center"/>
          </w:tcPr>
          <w:p w:rsidR="0002440F" w:rsidRPr="008D6C7E" w:rsidRDefault="0002440F" w:rsidP="00DB70BA">
            <w:pPr>
              <w:pStyle w:val="aa"/>
            </w:pPr>
            <w:r w:rsidRPr="008D6C7E">
              <w:lastRenderedPageBreak/>
              <w:t xml:space="preserve">Снижение уровня воздействия </w:t>
            </w:r>
            <w:r w:rsidRPr="008D6C7E">
              <w:lastRenderedPageBreak/>
              <w:t xml:space="preserve">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>
            <w:pPr>
              <w:rPr>
                <w:sz w:val="20"/>
              </w:rPr>
            </w:pPr>
            <w:r w:rsidRPr="00A677D4">
              <w:rPr>
                <w:sz w:val="20"/>
              </w:rPr>
              <w:lastRenderedPageBreak/>
              <w:t>постоянно</w:t>
            </w:r>
          </w:p>
        </w:tc>
        <w:tc>
          <w:tcPr>
            <w:tcW w:w="3294" w:type="dxa"/>
          </w:tcPr>
          <w:p w:rsidR="0002440F" w:rsidRPr="00A677D4" w:rsidRDefault="0002440F" w:rsidP="00FD70C5">
            <w:pPr>
              <w:rPr>
                <w:sz w:val="20"/>
              </w:rPr>
            </w:pPr>
            <w:r w:rsidRPr="00A677D4">
              <w:rPr>
                <w:sz w:val="20"/>
              </w:rPr>
              <w:t>СБиР, УПЭБиОТ</w:t>
            </w:r>
          </w:p>
        </w:tc>
        <w:tc>
          <w:tcPr>
            <w:tcW w:w="1315" w:type="dxa"/>
            <w:vAlign w:val="center"/>
          </w:tcPr>
          <w:p w:rsidR="0002440F" w:rsidRPr="00995C2D" w:rsidRDefault="0002440F" w:rsidP="00DB70BA">
            <w:pPr>
              <w:pStyle w:val="aa"/>
            </w:pPr>
          </w:p>
        </w:tc>
      </w:tr>
      <w:tr w:rsidR="0002440F" w:rsidRPr="00995C2D" w:rsidTr="006D3749">
        <w:trPr>
          <w:jc w:val="center"/>
        </w:trPr>
        <w:tc>
          <w:tcPr>
            <w:tcW w:w="3049" w:type="dxa"/>
            <w:vAlign w:val="center"/>
          </w:tcPr>
          <w:p w:rsidR="0002440F" w:rsidRPr="00FF7960" w:rsidRDefault="0002440F" w:rsidP="00FF7960">
            <w:pPr>
              <w:pStyle w:val="aa"/>
              <w:jc w:val="left"/>
            </w:pPr>
            <w:r>
              <w:lastRenderedPageBreak/>
              <w:t>45.30. Старший инспектор (о</w:t>
            </w:r>
            <w:r>
              <w:t>т</w:t>
            </w:r>
            <w:r>
              <w:t>дел режима и контроля, участок контроля сохранности ТМЦ, группа контроля за движением ферросплавов)</w:t>
            </w:r>
          </w:p>
        </w:tc>
        <w:tc>
          <w:tcPr>
            <w:tcW w:w="3686" w:type="dxa"/>
            <w:vAlign w:val="center"/>
          </w:tcPr>
          <w:p w:rsidR="0002440F" w:rsidRDefault="0002440F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02440F" w:rsidRPr="008D6C7E" w:rsidRDefault="0002440F" w:rsidP="00DB70BA">
            <w:pPr>
              <w:pStyle w:val="aa"/>
            </w:pPr>
            <w:r w:rsidRPr="008D6C7E"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02440F" w:rsidRPr="00A677D4" w:rsidRDefault="0002440F" w:rsidP="00A677D4">
            <w:pPr>
              <w:jc w:val="center"/>
              <w:rPr>
                <w:sz w:val="20"/>
              </w:rPr>
            </w:pPr>
          </w:p>
          <w:p w:rsidR="00A677D4" w:rsidRDefault="00A677D4" w:rsidP="00A677D4">
            <w:pPr>
              <w:jc w:val="center"/>
              <w:rPr>
                <w:sz w:val="20"/>
              </w:rPr>
            </w:pPr>
          </w:p>
          <w:p w:rsidR="0002440F" w:rsidRPr="00A677D4" w:rsidRDefault="0002440F" w:rsidP="00A677D4">
            <w:pPr>
              <w:jc w:val="center"/>
              <w:rPr>
                <w:sz w:val="20"/>
              </w:rPr>
            </w:pPr>
            <w:r w:rsidRPr="00A677D4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02440F" w:rsidRPr="00A677D4" w:rsidRDefault="0002440F" w:rsidP="00A677D4">
            <w:pPr>
              <w:pStyle w:val="aa"/>
              <w:jc w:val="left"/>
            </w:pPr>
            <w:r w:rsidRPr="00A677D4">
              <w:t>СБиР, УПЭБиОТ</w:t>
            </w:r>
          </w:p>
          <w:p w:rsidR="0002440F" w:rsidRPr="00A677D4" w:rsidRDefault="0002440F" w:rsidP="00A677D4">
            <w:pPr>
              <w:pStyle w:val="aa"/>
              <w:rPr>
                <w:b/>
              </w:rPr>
            </w:pPr>
          </w:p>
        </w:tc>
        <w:tc>
          <w:tcPr>
            <w:tcW w:w="1315" w:type="dxa"/>
            <w:vAlign w:val="center"/>
          </w:tcPr>
          <w:p w:rsidR="0002440F" w:rsidRPr="00995C2D" w:rsidRDefault="0002440F" w:rsidP="00DB70BA">
            <w:pPr>
              <w:pStyle w:val="aa"/>
            </w:pPr>
          </w:p>
        </w:tc>
      </w:tr>
    </w:tbl>
    <w:p w:rsidR="001B06AD" w:rsidRPr="00995C2D" w:rsidRDefault="001B06AD" w:rsidP="001B06AD">
      <w:pPr>
        <w:rPr>
          <w:sz w:val="20"/>
        </w:rPr>
      </w:pPr>
      <w:bookmarkStart w:id="1" w:name="com_chlens"/>
      <w:bookmarkEnd w:id="1"/>
    </w:p>
    <w:sectPr w:rsidR="001B06AD" w:rsidRPr="00995C2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0CE" w:rsidRPr="00FF7960" w:rsidRDefault="00EA10CE" w:rsidP="00FF7960">
      <w:pPr>
        <w:rPr>
          <w:szCs w:val="24"/>
          <w:lang w:eastAsia="zh-TW"/>
        </w:rPr>
      </w:pPr>
      <w:r>
        <w:separator/>
      </w:r>
    </w:p>
  </w:endnote>
  <w:endnote w:type="continuationSeparator" w:id="1">
    <w:p w:rsidR="00EA10CE" w:rsidRPr="00FF7960" w:rsidRDefault="00EA10CE" w:rsidP="00FF7960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C5" w:rsidRDefault="00FD70C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C5" w:rsidRDefault="00FD70C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C5" w:rsidRDefault="00FD70C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0CE" w:rsidRPr="00FF7960" w:rsidRDefault="00EA10CE" w:rsidP="00FF7960">
      <w:pPr>
        <w:rPr>
          <w:szCs w:val="24"/>
          <w:lang w:eastAsia="zh-TW"/>
        </w:rPr>
      </w:pPr>
      <w:r>
        <w:separator/>
      </w:r>
    </w:p>
  </w:footnote>
  <w:footnote w:type="continuationSeparator" w:id="1">
    <w:p w:rsidR="00EA10CE" w:rsidRPr="00FF7960" w:rsidRDefault="00EA10CE" w:rsidP="00FF7960">
      <w:pPr>
        <w:rPr>
          <w:szCs w:val="24"/>
          <w:lang w:eastAsia="zh-TW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C5" w:rsidRDefault="00FD70C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C5" w:rsidRDefault="00FD70C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C5" w:rsidRDefault="00FD70C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dv_info1" w:val="     "/>
    <w:docVar w:name="adv_info2" w:val="     "/>
    <w:docVar w:name="adv_info3" w:val="     "/>
    <w:docVar w:name="att_org_adr" w:val="454047, Россия, г. Челябинск, ул. 2-я Павелецкая, 10"/>
    <w:docVar w:name="att_org_dop" w:val="Открытое акционерное общество «Научно-исследовательский институт безопасности труда в металлургии»_x000D__x000A_Регистрационный номер записи в реестре организаций, проводящих специальную оценку условий труда - 204 от 22.01.2016_x000D__x000A__x000D__x000A_Испытательная лаборатория_x000D__x000A_454047, Россия, Челябинская обл., г. Челябинск, ул. 2-я Павелецкая, 10;_x000D__x000A_тел.: +7 (351) 220-20-23, e-mail: sale@niibtmet-74.ru _x000D__x000A__x000D__x000A_Уникальный номер записи об аккредитации в реестре аккредитованных лиц РОСС RU.0001.21ЭО87"/>
    <w:docVar w:name="att_org_email" w:val="sale@niibtmet-74.ru"/>
    <w:docVar w:name="att_org_name" w:val="Открытое акционерное общество &quot;Научно-исследовательский институт безопасности труда в металлургии&quot; "/>
    <w:docVar w:name="att_org_reg_date" w:val="22.01.2016"/>
    <w:docVar w:name="att_org_reg_num" w:val="204"/>
    <w:docVar w:name="boss_fio" w:val="Лагутин Андрей Владимирович"/>
    <w:docVar w:name="ceh_info" w:val=" Общество с ограниченной ответственностью &quot;Златоустовский металлургический завод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D103D2BFD74447238E88ED8F2B80C084"/>
    <w:docVar w:name="org_id" w:val="19"/>
    <w:docVar w:name="org_name" w:val="     "/>
    <w:docVar w:name="pers_guids" w:val="EF769799D3AD4F10A0D0E39F484C1471@158-816-152-96"/>
    <w:docVar w:name="pers_snils" w:val="EF769799D3AD4F10A0D0E39F484C1471@158-816-152-96"/>
    <w:docVar w:name="podr_id" w:val="org_19"/>
    <w:docVar w:name="pred_dolg" w:val="Заместитель технического директора"/>
    <w:docVar w:name="pred_fio" w:val="Киселев Андрей Михайлович."/>
    <w:docVar w:name="prikaz_sout" w:val="817"/>
    <w:docVar w:name="rbtd_adr" w:val="     "/>
    <w:docVar w:name="rbtd_name" w:val="Общество с ограниченной ответственностью &quot;Златоустовский металлургический завод&quot;"/>
    <w:docVar w:name="sout_id" w:val="   "/>
    <w:docVar w:name="sv_docs" w:val="1"/>
  </w:docVars>
  <w:rsids>
    <w:rsidRoot w:val="00FF7960"/>
    <w:rsid w:val="0002033E"/>
    <w:rsid w:val="0002440F"/>
    <w:rsid w:val="00056BFC"/>
    <w:rsid w:val="0007776A"/>
    <w:rsid w:val="00093D2E"/>
    <w:rsid w:val="000C5130"/>
    <w:rsid w:val="00196135"/>
    <w:rsid w:val="001A7AC3"/>
    <w:rsid w:val="001B06AD"/>
    <w:rsid w:val="00237B32"/>
    <w:rsid w:val="0027180F"/>
    <w:rsid w:val="00297218"/>
    <w:rsid w:val="002C57B5"/>
    <w:rsid w:val="003A1C01"/>
    <w:rsid w:val="003A2259"/>
    <w:rsid w:val="003C79E5"/>
    <w:rsid w:val="00483A6A"/>
    <w:rsid w:val="00495D50"/>
    <w:rsid w:val="004B7161"/>
    <w:rsid w:val="004C6BD0"/>
    <w:rsid w:val="004D2AE2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D3749"/>
    <w:rsid w:val="006E662C"/>
    <w:rsid w:val="00725C51"/>
    <w:rsid w:val="00805C4D"/>
    <w:rsid w:val="00820552"/>
    <w:rsid w:val="008B4051"/>
    <w:rsid w:val="008C0968"/>
    <w:rsid w:val="008D6C7E"/>
    <w:rsid w:val="00922677"/>
    <w:rsid w:val="00956641"/>
    <w:rsid w:val="009647F7"/>
    <w:rsid w:val="00972C96"/>
    <w:rsid w:val="00995C2D"/>
    <w:rsid w:val="009A1326"/>
    <w:rsid w:val="009A7C66"/>
    <w:rsid w:val="009D6532"/>
    <w:rsid w:val="00A026A4"/>
    <w:rsid w:val="00A567D1"/>
    <w:rsid w:val="00A677D4"/>
    <w:rsid w:val="00AA32A9"/>
    <w:rsid w:val="00B12F45"/>
    <w:rsid w:val="00B1405F"/>
    <w:rsid w:val="00B3448B"/>
    <w:rsid w:val="00B50330"/>
    <w:rsid w:val="00B52E5A"/>
    <w:rsid w:val="00B5534B"/>
    <w:rsid w:val="00BA560A"/>
    <w:rsid w:val="00BD0A92"/>
    <w:rsid w:val="00C0355B"/>
    <w:rsid w:val="00C45714"/>
    <w:rsid w:val="00C93056"/>
    <w:rsid w:val="00C96568"/>
    <w:rsid w:val="00CA2E96"/>
    <w:rsid w:val="00CD2568"/>
    <w:rsid w:val="00D11966"/>
    <w:rsid w:val="00D206C0"/>
    <w:rsid w:val="00DB70BA"/>
    <w:rsid w:val="00DC0F74"/>
    <w:rsid w:val="00DD6622"/>
    <w:rsid w:val="00DD7BA4"/>
    <w:rsid w:val="00E25119"/>
    <w:rsid w:val="00E458F1"/>
    <w:rsid w:val="00EA10CE"/>
    <w:rsid w:val="00EB7BDE"/>
    <w:rsid w:val="00EC5373"/>
    <w:rsid w:val="00F262EE"/>
    <w:rsid w:val="00F40F65"/>
    <w:rsid w:val="00F47317"/>
    <w:rsid w:val="00F835B0"/>
    <w:rsid w:val="00FD4EE4"/>
    <w:rsid w:val="00FD5E7D"/>
    <w:rsid w:val="00FD70C5"/>
    <w:rsid w:val="00FE469B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F79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7960"/>
    <w:rPr>
      <w:sz w:val="24"/>
    </w:rPr>
  </w:style>
  <w:style w:type="paragraph" w:styleId="ad">
    <w:name w:val="footer"/>
    <w:basedOn w:val="a"/>
    <w:link w:val="ae"/>
    <w:rsid w:val="00FF79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796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109</TotalTime>
  <Pages>55</Pages>
  <Words>19398</Words>
  <Characters>110573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129712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</dc:creator>
  <cp:lastModifiedBy>mastakh</cp:lastModifiedBy>
  <cp:revision>7</cp:revision>
  <dcterms:created xsi:type="dcterms:W3CDTF">2025-12-01T09:55:00Z</dcterms:created>
  <dcterms:modified xsi:type="dcterms:W3CDTF">2025-12-05T11:27:00Z</dcterms:modified>
</cp:coreProperties>
</file>